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9F43F" w14:textId="77777777" w:rsidR="003C08E5" w:rsidRDefault="003C08E5" w:rsidP="00A65022">
      <w:pPr>
        <w:rPr>
          <w:rFonts w:ascii="Arial" w:hAnsi="Arial" w:cs="Arial"/>
        </w:rPr>
      </w:pPr>
    </w:p>
    <w:p w14:paraId="458F3B8F" w14:textId="77777777" w:rsidR="003F35EB" w:rsidRDefault="003F35EB" w:rsidP="00A65022">
      <w:pPr>
        <w:rPr>
          <w:rFonts w:ascii="Arial" w:hAnsi="Arial" w:cs="Arial"/>
        </w:rPr>
      </w:pPr>
    </w:p>
    <w:p w14:paraId="6FA45436" w14:textId="77777777" w:rsidR="003F35EB" w:rsidRDefault="003F35EB" w:rsidP="00A65022">
      <w:pPr>
        <w:rPr>
          <w:rFonts w:ascii="Arial" w:hAnsi="Arial" w:cs="Arial"/>
        </w:rPr>
      </w:pPr>
    </w:p>
    <w:p w14:paraId="580E1297" w14:textId="7C6B2903" w:rsidR="00870D08" w:rsidRDefault="002468F9" w:rsidP="0081354F">
      <w:pPr>
        <w:rPr>
          <w:b/>
          <w:bCs/>
        </w:rPr>
      </w:pPr>
      <w:r>
        <w:rPr>
          <w:b/>
          <w:bCs/>
        </w:rPr>
        <w:t>Kritikspiel des HHV 2026</w:t>
      </w:r>
    </w:p>
    <w:p w14:paraId="2AEEBF15" w14:textId="0859E0B5" w:rsidR="00870D08" w:rsidRDefault="00870D08" w:rsidP="0081354F">
      <w:pPr>
        <w:rPr>
          <w:b/>
          <w:bCs/>
        </w:rPr>
      </w:pPr>
      <w:r>
        <w:rPr>
          <w:b/>
          <w:bCs/>
        </w:rPr>
        <w:t>S</w:t>
      </w:r>
      <w:r w:rsidR="002468F9">
        <w:rPr>
          <w:b/>
          <w:bCs/>
        </w:rPr>
        <w:t>amstag</w:t>
      </w:r>
      <w:r w:rsidR="003A1C1C">
        <w:rPr>
          <w:b/>
          <w:bCs/>
        </w:rPr>
        <w:t xml:space="preserve">, </w:t>
      </w:r>
      <w:r w:rsidR="002468F9">
        <w:rPr>
          <w:b/>
          <w:bCs/>
        </w:rPr>
        <w:t>28</w:t>
      </w:r>
      <w:r w:rsidR="003A1C1C">
        <w:rPr>
          <w:b/>
          <w:bCs/>
        </w:rPr>
        <w:t>.02.2026</w:t>
      </w:r>
      <w:r>
        <w:rPr>
          <w:b/>
          <w:bCs/>
        </w:rPr>
        <w:t xml:space="preserve">, </w:t>
      </w:r>
      <w:r w:rsidR="002468F9">
        <w:rPr>
          <w:b/>
          <w:bCs/>
        </w:rPr>
        <w:t>Fritz-Treutel-Haus</w:t>
      </w:r>
      <w:r w:rsidR="00C76CBE">
        <w:rPr>
          <w:b/>
          <w:bCs/>
        </w:rPr>
        <w:t>, Bergstraße 20 in 65451 Kelsterbach</w:t>
      </w:r>
    </w:p>
    <w:p w14:paraId="6FFA3DB2" w14:textId="77777777" w:rsidR="008B440F" w:rsidRPr="00101576" w:rsidRDefault="008B440F" w:rsidP="00A65022">
      <w:pPr>
        <w:rPr>
          <w:sz w:val="32"/>
        </w:rPr>
      </w:pPr>
    </w:p>
    <w:p w14:paraId="513AFB59" w14:textId="26536CDF" w:rsidR="002468F9" w:rsidRDefault="002468F9" w:rsidP="007567BA">
      <w:pPr>
        <w:spacing w:line="276" w:lineRule="auto"/>
      </w:pPr>
      <w:r>
        <w:t>Am Samstag, 28.02.2026</w:t>
      </w:r>
      <w:r w:rsidR="00CC5E3C">
        <w:t>,</w:t>
      </w:r>
      <w:r>
        <w:t xml:space="preserve"> veranstaltet der HHV ein Kritikspiel in Kelsterbach. </w:t>
      </w:r>
      <w:r w:rsidR="00CC5E3C">
        <w:t xml:space="preserve">Ziel des Kritikspiels ist es, jungen Akkordeonistinnen und Akkordeonisten die Möglichkeit zu geben, vor Fachpersonen zu spielen und ein Feedback zu erhalten. </w:t>
      </w:r>
      <w:r w:rsidR="00AC023E">
        <w:t xml:space="preserve">Das Kritikspiel kann auch als Vorbereitung für den kommenden Akkordeon Musik Preis 2027 genutzt werden. </w:t>
      </w:r>
    </w:p>
    <w:p w14:paraId="4A1CCF7F" w14:textId="77777777" w:rsidR="002468F9" w:rsidRDefault="002468F9" w:rsidP="007567BA">
      <w:pPr>
        <w:spacing w:line="276" w:lineRule="auto"/>
      </w:pPr>
    </w:p>
    <w:p w14:paraId="16F7D3FF" w14:textId="3A147389" w:rsidR="002468F9" w:rsidRDefault="002468F9" w:rsidP="007567BA">
      <w:pPr>
        <w:spacing w:line="276" w:lineRule="auto"/>
        <w:rPr>
          <w:b/>
          <w:bCs/>
        </w:rPr>
      </w:pPr>
      <w:r>
        <w:rPr>
          <w:b/>
          <w:bCs/>
        </w:rPr>
        <w:t>Wer kann mitmachen?</w:t>
      </w:r>
    </w:p>
    <w:p w14:paraId="693E2A40" w14:textId="0DF9C576" w:rsidR="002468F9" w:rsidRDefault="002468F9" w:rsidP="007567BA">
      <w:pPr>
        <w:spacing w:line="276" w:lineRule="auto"/>
      </w:pPr>
      <w:r>
        <w:t>Alle Akkordeonschülerinnen und -schüler, Akkordeonduos und Akkordeonensembles aus Hessen</w:t>
      </w:r>
      <w:r w:rsidR="00CC5E3C">
        <w:t>.</w:t>
      </w:r>
    </w:p>
    <w:p w14:paraId="21DC78D5" w14:textId="77777777" w:rsidR="002468F9" w:rsidRDefault="002468F9" w:rsidP="007567BA">
      <w:pPr>
        <w:spacing w:line="276" w:lineRule="auto"/>
      </w:pPr>
    </w:p>
    <w:p w14:paraId="7EE4E612" w14:textId="0E21369A" w:rsidR="002468F9" w:rsidRDefault="002468F9" w:rsidP="007567BA">
      <w:pPr>
        <w:spacing w:line="276" w:lineRule="auto"/>
        <w:rPr>
          <w:b/>
          <w:bCs/>
        </w:rPr>
      </w:pPr>
      <w:r>
        <w:rPr>
          <w:b/>
          <w:bCs/>
        </w:rPr>
        <w:t xml:space="preserve">Welche Stücke muss ich spielen? </w:t>
      </w:r>
    </w:p>
    <w:p w14:paraId="2C026425" w14:textId="07216246" w:rsidR="002468F9" w:rsidRDefault="002468F9" w:rsidP="007567BA">
      <w:pPr>
        <w:spacing w:line="276" w:lineRule="auto"/>
      </w:pPr>
      <w:r>
        <w:t>Spiele uns mindestens zwei unterschiedliche Stücke deiner Wahl vor. Du musst kein spezielles Stück vorbereiten. Es gibt kein</w:t>
      </w:r>
      <w:r w:rsidR="00CC5E3C">
        <w:t>e</w:t>
      </w:r>
      <w:r>
        <w:t xml:space="preserve"> Vorgaben </w:t>
      </w:r>
      <w:r w:rsidR="00AC023E">
        <w:t>zur</w:t>
      </w:r>
      <w:r>
        <w:t xml:space="preserve"> Schwierigkeit oder Länge der Stücke. Deine maximale Auftrittszeit beträgt 10 Minuten</w:t>
      </w:r>
      <w:r w:rsidR="00AC023E">
        <w:t>. Dein Auftritt kann aber auch nur 3 oder 5 Minuten dauern.</w:t>
      </w:r>
    </w:p>
    <w:p w14:paraId="50CFCCE9" w14:textId="77777777" w:rsidR="002468F9" w:rsidRDefault="002468F9" w:rsidP="007567BA">
      <w:pPr>
        <w:spacing w:line="276" w:lineRule="auto"/>
      </w:pPr>
    </w:p>
    <w:p w14:paraId="264E8473" w14:textId="05B66494" w:rsidR="002468F9" w:rsidRDefault="002468F9" w:rsidP="007567BA">
      <w:pPr>
        <w:spacing w:line="276" w:lineRule="auto"/>
        <w:rPr>
          <w:b/>
          <w:bCs/>
        </w:rPr>
      </w:pPr>
      <w:r>
        <w:rPr>
          <w:b/>
          <w:bCs/>
        </w:rPr>
        <w:t>Bekomme ich ein Feedback?</w:t>
      </w:r>
    </w:p>
    <w:p w14:paraId="66A8C0BE" w14:textId="1CD788D7" w:rsidR="002468F9" w:rsidRDefault="002468F9" w:rsidP="007567BA">
      <w:pPr>
        <w:spacing w:line="276" w:lineRule="auto"/>
      </w:pPr>
      <w:r>
        <w:t xml:space="preserve">Ja, du bekommst ein Feedback </w:t>
      </w:r>
      <w:r w:rsidR="00CC5E3C">
        <w:t xml:space="preserve">von zwei Akkordeonexperten </w:t>
      </w:r>
      <w:r>
        <w:t xml:space="preserve">zu deinen gespielten Stücken. </w:t>
      </w:r>
      <w:r w:rsidR="00CC5E3C">
        <w:t xml:space="preserve">Noten musst du nur für dich mitbringen, nicht für die Akkordeonexperten. Du kannst danach </w:t>
      </w:r>
      <w:proofErr w:type="gramStart"/>
      <w:r w:rsidR="00CC5E3C">
        <w:t>natürlich auch</w:t>
      </w:r>
      <w:proofErr w:type="gramEnd"/>
      <w:r w:rsidR="00CC5E3C">
        <w:t xml:space="preserve"> Fragen stellen. </w:t>
      </w:r>
    </w:p>
    <w:p w14:paraId="59229225" w14:textId="77777777" w:rsidR="00AC023E" w:rsidRDefault="00AC023E" w:rsidP="007567BA">
      <w:pPr>
        <w:spacing w:line="276" w:lineRule="auto"/>
      </w:pPr>
    </w:p>
    <w:p w14:paraId="1AAD5A99" w14:textId="084DF6FD" w:rsidR="00AC023E" w:rsidRDefault="00AC023E" w:rsidP="007567BA">
      <w:pPr>
        <w:spacing w:line="276" w:lineRule="auto"/>
        <w:rPr>
          <w:b/>
          <w:bCs/>
        </w:rPr>
      </w:pPr>
      <w:r>
        <w:rPr>
          <w:b/>
          <w:bCs/>
        </w:rPr>
        <w:t>Welche Kosten entstehen?</w:t>
      </w:r>
    </w:p>
    <w:p w14:paraId="1BEECA2B" w14:textId="4B76A055" w:rsidR="00AC023E" w:rsidRPr="00AC023E" w:rsidRDefault="00AC023E" w:rsidP="007567BA">
      <w:pPr>
        <w:spacing w:line="276" w:lineRule="auto"/>
      </w:pPr>
      <w:r>
        <w:t xml:space="preserve">Es fallen keine Kosten an. Der HHV finanziert das Kritikspiel. </w:t>
      </w:r>
    </w:p>
    <w:p w14:paraId="39E1740F" w14:textId="192E435C" w:rsidR="005638F3" w:rsidRDefault="005638F3" w:rsidP="007567BA">
      <w:pPr>
        <w:spacing w:line="276" w:lineRule="auto"/>
      </w:pPr>
    </w:p>
    <w:p w14:paraId="1EDAE715" w14:textId="38AEEE0C" w:rsidR="005638F3" w:rsidRPr="000E347F" w:rsidRDefault="005638F3" w:rsidP="007567BA">
      <w:pPr>
        <w:spacing w:line="276" w:lineRule="auto"/>
        <w:rPr>
          <w:b/>
          <w:bCs/>
        </w:rPr>
      </w:pPr>
      <w:r w:rsidRPr="000E347F">
        <w:rPr>
          <w:b/>
          <w:bCs/>
        </w:rPr>
        <w:t xml:space="preserve">Der verbindliche Anmeldeschluss ist der </w:t>
      </w:r>
      <w:r w:rsidR="00AC023E">
        <w:rPr>
          <w:b/>
          <w:bCs/>
        </w:rPr>
        <w:t>18</w:t>
      </w:r>
      <w:r w:rsidR="007E2128">
        <w:rPr>
          <w:b/>
          <w:bCs/>
        </w:rPr>
        <w:t>.01.2026</w:t>
      </w:r>
      <w:r w:rsidRPr="000E347F">
        <w:rPr>
          <w:b/>
          <w:bCs/>
        </w:rPr>
        <w:t xml:space="preserve"> </w:t>
      </w:r>
    </w:p>
    <w:p w14:paraId="2EA51B51" w14:textId="78A3CEEF" w:rsidR="005638F3" w:rsidRDefault="005638F3" w:rsidP="007567BA">
      <w:pPr>
        <w:spacing w:line="276" w:lineRule="auto"/>
      </w:pPr>
    </w:p>
    <w:p w14:paraId="064ADE6B" w14:textId="77777777" w:rsidR="005638F3" w:rsidRDefault="005638F3" w:rsidP="005638F3">
      <w:pPr>
        <w:spacing w:line="276" w:lineRule="auto"/>
      </w:pPr>
    </w:p>
    <w:p w14:paraId="01435038" w14:textId="1DF218E1" w:rsidR="005638F3" w:rsidRDefault="005638F3" w:rsidP="005638F3">
      <w:pPr>
        <w:spacing w:line="276" w:lineRule="auto"/>
      </w:pPr>
      <w:r>
        <w:t>Der Landesverband</w:t>
      </w:r>
      <w:r w:rsidR="00AC023E">
        <w:t xml:space="preserve"> freut sich auf viele Anmeldungen.</w:t>
      </w:r>
      <w:r>
        <w:t xml:space="preserve"> Wenn ihr Fragen habt, dann meldet euch einfach bei mir unter </w:t>
      </w:r>
      <w:hyperlink r:id="rId8" w:history="1">
        <w:r w:rsidRPr="007936F8">
          <w:rPr>
            <w:rStyle w:val="Hyperlink"/>
          </w:rPr>
          <w:t>marc485@web.de</w:t>
        </w:r>
      </w:hyperlink>
      <w:r>
        <w:t xml:space="preserve"> oder 0151/58749173. </w:t>
      </w:r>
    </w:p>
    <w:p w14:paraId="0E69214E" w14:textId="77777777" w:rsidR="005638F3" w:rsidRPr="00B0608F" w:rsidRDefault="005638F3" w:rsidP="005638F3">
      <w:pPr>
        <w:spacing w:line="276" w:lineRule="auto"/>
      </w:pPr>
      <w:r>
        <w:t xml:space="preserve">Die Anmeldungen schickt ihr bitte an </w:t>
      </w:r>
      <w:hyperlink r:id="rId9" w:history="1">
        <w:r w:rsidRPr="007936F8">
          <w:rPr>
            <w:rStyle w:val="Hyperlink"/>
          </w:rPr>
          <w:t>marc485@web.de</w:t>
        </w:r>
      </w:hyperlink>
      <w:r>
        <w:t xml:space="preserve">. </w:t>
      </w:r>
    </w:p>
    <w:p w14:paraId="3F46AF0B" w14:textId="77777777" w:rsidR="005638F3" w:rsidRPr="005638F3" w:rsidRDefault="005638F3" w:rsidP="007567BA">
      <w:pPr>
        <w:spacing w:line="276" w:lineRule="auto"/>
      </w:pPr>
    </w:p>
    <w:p w14:paraId="65EBAF06" w14:textId="63DE7717" w:rsidR="00A70182" w:rsidRPr="005638F3" w:rsidRDefault="00A70182" w:rsidP="005638F3">
      <w:pPr>
        <w:spacing w:line="276" w:lineRule="auto"/>
      </w:pPr>
    </w:p>
    <w:sectPr w:rsidR="00A70182" w:rsidRPr="005638F3" w:rsidSect="00B0608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948" w:right="851" w:bottom="599" w:left="1418" w:header="709" w:footer="709" w:gutter="0"/>
      <w:paperSrc w:first="14" w:other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64F12" w14:textId="77777777" w:rsidR="00B133C1" w:rsidRDefault="00B133C1">
      <w:r>
        <w:separator/>
      </w:r>
    </w:p>
  </w:endnote>
  <w:endnote w:type="continuationSeparator" w:id="0">
    <w:p w14:paraId="19EA2D4D" w14:textId="77777777" w:rsidR="00B133C1" w:rsidRDefault="00B1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-Cd-Osf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ranklinGothic-Cd">
    <w:panose1 w:val="020B0604020202020204"/>
    <w:charset w:val="00"/>
    <w:family w:val="auto"/>
    <w:pitch w:val="variable"/>
    <w:sig w:usb0="00000001" w:usb1="2000F5C7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axPro-Light">
    <w:altName w:val="﷽﷽﷽﷽﷽﷽﷽﷽ight"/>
    <w:panose1 w:val="020B0604020202020204"/>
    <w:charset w:val="00"/>
    <w:family w:val="swiss"/>
    <w:pitch w:val="variable"/>
    <w:sig w:usb0="A00002BF" w:usb1="4000A4FB" w:usb2="00000000" w:usb3="00000000" w:csb0="0000009F" w:csb1="00000000"/>
  </w:font>
  <w:font w:name="DaxPro-Medium">
    <w:altName w:val="﷽﷽﷽﷽﷽﷽﷽﷽edium"/>
    <w:panose1 w:val="020B0604020202020204"/>
    <w:charset w:val="00"/>
    <w:family w:val="swiss"/>
    <w:pitch w:val="variable"/>
    <w:sig w:usb0="A00002BF" w:usb1="4000A4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9D3BE" w14:textId="77777777" w:rsidR="00101576" w:rsidRPr="00101576" w:rsidRDefault="00101576" w:rsidP="00101576">
    <w:pPr>
      <w:rPr>
        <w:rStyle w:val="Seitenzahl"/>
        <w:color w:val="000000"/>
      </w:rPr>
    </w:pPr>
  </w:p>
  <w:p w14:paraId="56BCFCB5" w14:textId="77777777" w:rsidR="00A054CE" w:rsidRPr="00101576" w:rsidRDefault="00A054CE" w:rsidP="00A054CE">
    <w:pPr>
      <w:pStyle w:val="Fuzeile"/>
      <w:framePr w:wrap="none" w:vAnchor="text" w:hAnchor="page" w:x="1405" w:y="1"/>
      <w:rPr>
        <w:rStyle w:val="Seitenzahl"/>
        <w:color w:val="000000"/>
      </w:rPr>
    </w:pPr>
    <w:r w:rsidRPr="00101576">
      <w:rPr>
        <w:rStyle w:val="Seitenzahl"/>
        <w:color w:val="000000"/>
      </w:rPr>
      <w:fldChar w:fldCharType="begin"/>
    </w:r>
    <w:r w:rsidRPr="00101576">
      <w:rPr>
        <w:rStyle w:val="Seitenzahl"/>
        <w:color w:val="000000"/>
      </w:rPr>
      <w:instrText xml:space="preserve"> PAGE </w:instrText>
    </w:r>
    <w:r w:rsidRPr="00101576">
      <w:rPr>
        <w:rStyle w:val="Seitenzahl"/>
        <w:color w:val="000000"/>
      </w:rPr>
      <w:fldChar w:fldCharType="separate"/>
    </w:r>
    <w:r>
      <w:rPr>
        <w:rStyle w:val="Seitenzahl"/>
        <w:color w:val="000000"/>
      </w:rPr>
      <w:t>1</w:t>
    </w:r>
    <w:r w:rsidRPr="00101576">
      <w:rPr>
        <w:rStyle w:val="Seitenzahl"/>
        <w:color w:val="000000"/>
      </w:rPr>
      <w:fldChar w:fldCharType="end"/>
    </w:r>
  </w:p>
  <w:p w14:paraId="2B37A00B" w14:textId="77777777" w:rsidR="00EA64B8" w:rsidRDefault="00EA64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18120" w14:textId="77777777" w:rsidR="00101576" w:rsidRPr="00101576" w:rsidRDefault="00101576" w:rsidP="00101576">
    <w:pPr>
      <w:pStyle w:val="Fuzeile"/>
      <w:framePr w:wrap="none" w:vAnchor="text" w:hAnchor="page" w:x="1405" w:y="1"/>
      <w:rPr>
        <w:rStyle w:val="Seitenzahl"/>
        <w:color w:val="000000"/>
      </w:rPr>
    </w:pPr>
    <w:r w:rsidRPr="00101576">
      <w:rPr>
        <w:rStyle w:val="Seitenzahl"/>
        <w:color w:val="000000"/>
      </w:rPr>
      <w:fldChar w:fldCharType="begin"/>
    </w:r>
    <w:r w:rsidRPr="00101576">
      <w:rPr>
        <w:rStyle w:val="Seitenzahl"/>
        <w:color w:val="000000"/>
      </w:rPr>
      <w:instrText xml:space="preserve"> PAGE </w:instrText>
    </w:r>
    <w:r w:rsidRPr="00101576">
      <w:rPr>
        <w:rStyle w:val="Seitenzahl"/>
        <w:color w:val="000000"/>
      </w:rPr>
      <w:fldChar w:fldCharType="separate"/>
    </w:r>
    <w:r w:rsidRPr="00101576">
      <w:rPr>
        <w:rStyle w:val="Seitenzahl"/>
        <w:color w:val="000000"/>
      </w:rPr>
      <w:t>1</w:t>
    </w:r>
    <w:r w:rsidRPr="00101576">
      <w:rPr>
        <w:rStyle w:val="Seitenzahl"/>
        <w:color w:val="000000"/>
      </w:rPr>
      <w:fldChar w:fldCharType="end"/>
    </w:r>
  </w:p>
  <w:p w14:paraId="60336491" w14:textId="77777777" w:rsidR="00EA64B8" w:rsidRDefault="00EA64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E8EA6" w14:textId="77777777" w:rsidR="00B133C1" w:rsidRDefault="00B133C1">
      <w:r>
        <w:separator/>
      </w:r>
    </w:p>
  </w:footnote>
  <w:footnote w:type="continuationSeparator" w:id="0">
    <w:p w14:paraId="390EC642" w14:textId="77777777" w:rsidR="00B133C1" w:rsidRDefault="00B1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8E3F9" w14:textId="77777777" w:rsidR="00F84432" w:rsidRDefault="00240DAB">
    <w:pPr>
      <w:pStyle w:val="Fu-Endnotenberschrift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D3FBF05" wp14:editId="1E6AEF5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083" cy="10649440"/>
          <wp:effectExtent l="0" t="0" r="0" b="0"/>
          <wp:wrapNone/>
          <wp:docPr id="6" name="Bild 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9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083" cy="1064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6192" behindDoc="0" locked="0" layoutInCell="1" allowOverlap="1" wp14:anchorId="4D5AD981" wp14:editId="3156F83D">
              <wp:simplePos x="0" y="0"/>
              <wp:positionH relativeFrom="column">
                <wp:posOffset>5918199</wp:posOffset>
              </wp:positionH>
              <wp:positionV relativeFrom="paragraph">
                <wp:posOffset>221615</wp:posOffset>
              </wp:positionV>
              <wp:extent cx="0" cy="9829800"/>
              <wp:effectExtent l="0" t="0" r="0" b="0"/>
              <wp:wrapNone/>
              <wp:docPr id="5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98298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4205C" id="Line 13" o:spid="_x0000_s1026" style="position:absolute;z-index:2516561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66pt,17.45pt" to="466pt,7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" stroked="f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DAC9E" w14:textId="291D3B49" w:rsidR="00FA12C8" w:rsidRDefault="00C01433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4DC95F5" wp14:editId="23DC54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4590" cy="10645200"/>
          <wp:effectExtent l="0" t="0" r="0" b="0"/>
          <wp:wrapNone/>
          <wp:docPr id="7" name="Bild 1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0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590" cy="1064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0DAB"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84FF18" wp14:editId="3118F260">
              <wp:simplePos x="0" y="0"/>
              <wp:positionH relativeFrom="page">
                <wp:posOffset>5497195</wp:posOffset>
              </wp:positionH>
              <wp:positionV relativeFrom="page">
                <wp:posOffset>170180</wp:posOffset>
              </wp:positionV>
              <wp:extent cx="1657985" cy="2080260"/>
              <wp:effectExtent l="0" t="0" r="0" b="0"/>
              <wp:wrapSquare wrapText="bothSides"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7985" cy="208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45AADD" w14:textId="2432ACB2" w:rsidR="005D456D" w:rsidRPr="005D456D" w:rsidRDefault="005D456D" w:rsidP="005D456D">
                          <w:pPr>
                            <w:pStyle w:val="Untertitel"/>
                          </w:pPr>
                          <w:r>
                            <w:t xml:space="preserve">Marc Fischer </w:t>
                          </w:r>
                        </w:p>
                        <w:p w14:paraId="0BE53C0B" w14:textId="3E9C9E45" w:rsidR="0030389D" w:rsidRPr="002D26A0" w:rsidRDefault="005D456D" w:rsidP="00C05F33">
                          <w:pPr>
                            <w:pStyle w:val="Titel"/>
                          </w:pPr>
                          <w:r>
                            <w:t>Landesdirigent</w:t>
                          </w:r>
                        </w:p>
                        <w:p w14:paraId="743D217F" w14:textId="77777777" w:rsidR="0030389D" w:rsidRPr="002D26A0" w:rsidRDefault="0030389D" w:rsidP="00C05F33">
                          <w:pPr>
                            <w:pStyle w:val="Titel"/>
                          </w:pPr>
                        </w:p>
                        <w:p w14:paraId="683B0B7B" w14:textId="2D360536" w:rsidR="0030389D" w:rsidRPr="002D26A0" w:rsidRDefault="00B13E8C" w:rsidP="00C05F33">
                          <w:pPr>
                            <w:pStyle w:val="Titel"/>
                            <w:rPr>
                              <w:rFonts w:cs="DaxPro-Light"/>
                            </w:rPr>
                          </w:pPr>
                          <w:r>
                            <w:rPr>
                              <w:rFonts w:cs="DaxPro-Light"/>
                            </w:rPr>
                            <w:t>M</w:t>
                          </w:r>
                          <w:r w:rsidR="0030389D" w:rsidRPr="002D26A0">
                            <w:rPr>
                              <w:rFonts w:cs="DaxPro-Light"/>
                            </w:rPr>
                            <w:t xml:space="preserve"> +49 </w:t>
                          </w:r>
                          <w:r w:rsidR="005D456D">
                            <w:rPr>
                              <w:rFonts w:cs="DaxPro-Light"/>
                            </w:rPr>
                            <w:t>151 587 491 73</w:t>
                          </w:r>
                        </w:p>
                        <w:p w14:paraId="4096C416" w14:textId="34A3569A" w:rsidR="0030389D" w:rsidRPr="002D26A0" w:rsidRDefault="005D456D" w:rsidP="00C05F33">
                          <w:pPr>
                            <w:pStyle w:val="Titel"/>
                            <w:rPr>
                              <w:rFonts w:cs="DaxPro-Light"/>
                            </w:rPr>
                          </w:pPr>
                          <w:r>
                            <w:rPr>
                              <w:rFonts w:cs="DaxPro-Light"/>
                            </w:rPr>
                            <w:t>marc485@web.de</w:t>
                          </w:r>
                        </w:p>
                        <w:p w14:paraId="72ED68D0" w14:textId="0258D766" w:rsidR="0030389D" w:rsidRPr="002D26A0" w:rsidRDefault="0030389D" w:rsidP="00C05F33">
                          <w:pPr>
                            <w:pStyle w:val="Titel"/>
                            <w:rPr>
                              <w:rFonts w:cs="DaxPro-Light"/>
                            </w:rPr>
                          </w:pPr>
                          <w:r w:rsidRPr="002D26A0">
                            <w:rPr>
                              <w:rFonts w:cs="DaxPro-Light"/>
                            </w:rPr>
                            <w:t>www.</w:t>
                          </w:r>
                          <w:r w:rsidR="00175050">
                            <w:rPr>
                              <w:rFonts w:cs="DaxPro-Light"/>
                            </w:rPr>
                            <w:t>h</w:t>
                          </w:r>
                          <w:r w:rsidRPr="002D26A0">
                            <w:rPr>
                              <w:rFonts w:cs="DaxPro-Light"/>
                            </w:rPr>
                            <w:t>hv-ev.de</w:t>
                          </w:r>
                        </w:p>
                        <w:p w14:paraId="18DAF830" w14:textId="77777777" w:rsidR="0030389D" w:rsidRPr="002D26A0" w:rsidRDefault="0030389D" w:rsidP="0030389D">
                          <w:pPr>
                            <w:pStyle w:val="EinfAbs"/>
                            <w:spacing w:line="240" w:lineRule="auto"/>
                            <w:rPr>
                              <w:rFonts w:ascii="Source Sans Pro" w:hAnsi="Source Sans Pro" w:cs="DaxPro-Medium"/>
                              <w:sz w:val="16"/>
                              <w:szCs w:val="16"/>
                            </w:rPr>
                          </w:pPr>
                        </w:p>
                        <w:p w14:paraId="1D31CD0F" w14:textId="278AA0F4" w:rsidR="0030389D" w:rsidRPr="002D26A0" w:rsidRDefault="00C86031" w:rsidP="00C05F33">
                          <w:pPr>
                            <w:pStyle w:val="Untertitel"/>
                          </w:pPr>
                          <w:r>
                            <w:t>Hessischer</w:t>
                          </w:r>
                          <w:r w:rsidR="0030389D" w:rsidRPr="002D26A0">
                            <w:t xml:space="preserve"> </w:t>
                          </w:r>
                          <w:r>
                            <w:br/>
                          </w:r>
                          <w:r w:rsidR="0030389D" w:rsidRPr="002D26A0">
                            <w:t>Harmonika</w:t>
                          </w:r>
                          <w:r>
                            <w:t>v</w:t>
                          </w:r>
                          <w:r w:rsidR="0030389D" w:rsidRPr="002D26A0">
                            <w:t>erband e.</w:t>
                          </w:r>
                          <w:r w:rsidR="0030389D" w:rsidRPr="002D26A0">
                            <w:rPr>
                              <w:rFonts w:ascii="Arial" w:hAnsi="Arial" w:cs="Arial"/>
                            </w:rPr>
                            <w:t> </w:t>
                          </w:r>
                          <w:r w:rsidR="0030389D" w:rsidRPr="002D26A0">
                            <w:t>V.</w:t>
                          </w:r>
                        </w:p>
                        <w:p w14:paraId="1A946E2D" w14:textId="693F51E8" w:rsidR="0030389D" w:rsidRPr="002D26A0" w:rsidRDefault="00135D1D" w:rsidP="00C05F33">
                          <w:pPr>
                            <w:pStyle w:val="Titel"/>
                          </w:pPr>
                          <w:r>
                            <w:t>Lenbachstraße 81</w:t>
                          </w:r>
                        </w:p>
                        <w:p w14:paraId="4B5370E4" w14:textId="4A946ABA" w:rsidR="0030389D" w:rsidRPr="002D26A0" w:rsidRDefault="0030389D" w:rsidP="00C05F33">
                          <w:pPr>
                            <w:pStyle w:val="Titel"/>
                            <w:rPr>
                              <w:rFonts w:cs="Arial"/>
                            </w:rPr>
                          </w:pPr>
                          <w:r w:rsidRPr="002D26A0">
                            <w:t>D</w:t>
                          </w:r>
                          <w:r w:rsidRPr="002D26A0">
                            <w:rPr>
                              <w:rFonts w:ascii="Arial" w:hAnsi="Arial" w:cs="Arial"/>
                            </w:rPr>
                            <w:t> </w:t>
                          </w:r>
                          <w:r w:rsidRPr="002D26A0">
                            <w:t>–</w:t>
                          </w:r>
                          <w:r w:rsidRPr="002D26A0">
                            <w:rPr>
                              <w:rFonts w:ascii="Arial" w:hAnsi="Arial" w:cs="Arial"/>
                            </w:rPr>
                            <w:t> </w:t>
                          </w:r>
                          <w:r w:rsidR="00C86031">
                            <w:t>65428</w:t>
                          </w:r>
                          <w:r w:rsidRPr="002D26A0">
                            <w:t xml:space="preserve"> </w:t>
                          </w:r>
                          <w:r w:rsidR="00C86031">
                            <w:t>Rüsselsheim</w:t>
                          </w:r>
                        </w:p>
                        <w:p w14:paraId="5B1EABAD" w14:textId="77777777" w:rsidR="0030389D" w:rsidRPr="002D26A0" w:rsidRDefault="0030389D" w:rsidP="00C05F33">
                          <w:pPr>
                            <w:pStyle w:val="Titel"/>
                            <w:rPr>
                              <w:rFonts w:cs="Arial"/>
                            </w:rPr>
                          </w:pPr>
                        </w:p>
                        <w:p w14:paraId="42ACE550" w14:textId="21F1E2D1" w:rsidR="0030389D" w:rsidRPr="002D26A0" w:rsidRDefault="005D456D" w:rsidP="00C05F33">
                          <w:pPr>
                            <w:pStyle w:val="Titel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Frankfurt</w:t>
                          </w:r>
                          <w:r w:rsidR="0030389D" w:rsidRPr="002D26A0">
                            <w:rPr>
                              <w:rFonts w:cs="Arial"/>
                            </w:rPr>
                            <w:t xml:space="preserve">, </w:t>
                          </w:r>
                          <w:r w:rsidR="0030389D" w:rsidRPr="002D26A0">
                            <w:rPr>
                              <w:rFonts w:cs="Arial"/>
                            </w:rPr>
                            <w:fldChar w:fldCharType="begin"/>
                          </w:r>
                          <w:r w:rsidR="0030389D" w:rsidRPr="002D26A0">
                            <w:rPr>
                              <w:rFonts w:cs="Arial"/>
                            </w:rPr>
                            <w:instrText xml:space="preserve"> TIME  \@ "d. MMMM yyyy" </w:instrText>
                          </w:r>
                          <w:r w:rsidR="0030389D" w:rsidRPr="002D26A0">
                            <w:rPr>
                              <w:rFonts w:cs="Arial"/>
                            </w:rPr>
                            <w:fldChar w:fldCharType="separate"/>
                          </w:r>
                          <w:r w:rsidR="002468F9">
                            <w:rPr>
                              <w:rFonts w:cs="Arial"/>
                              <w:noProof/>
                            </w:rPr>
                            <w:t>27. September 2025</w:t>
                          </w:r>
                          <w:r w:rsidR="0030389D" w:rsidRPr="002D26A0">
                            <w:rPr>
                              <w:rFonts w:cs="Arial"/>
                            </w:rPr>
                            <w:fldChar w:fldCharType="end"/>
                          </w:r>
                        </w:p>
                        <w:p w14:paraId="7DE60341" w14:textId="77777777" w:rsidR="0030389D" w:rsidRPr="002D26A0" w:rsidRDefault="0030389D" w:rsidP="0030389D"/>
                      </w:txbxContent>
                    </wps:txbx>
                    <wps:bodyPr rot="0" vert="horz" wrap="square" lIns="914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4FF18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32.85pt;margin-top:13.4pt;width:130.55pt;height:163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" stroked="f">
              <v:textbox inset=",0,0,0">
                <w:txbxContent>
                  <w:p w14:paraId="1A45AADD" w14:textId="2432ACB2" w:rsidR="005D456D" w:rsidRPr="005D456D" w:rsidRDefault="005D456D" w:rsidP="005D456D">
                    <w:pPr>
                      <w:pStyle w:val="Untertitel"/>
                    </w:pPr>
                    <w:r>
                      <w:t xml:space="preserve">Marc Fischer </w:t>
                    </w:r>
                  </w:p>
                  <w:p w14:paraId="0BE53C0B" w14:textId="3E9C9E45" w:rsidR="0030389D" w:rsidRPr="002D26A0" w:rsidRDefault="005D456D" w:rsidP="00C05F33">
                    <w:pPr>
                      <w:pStyle w:val="Titel"/>
                    </w:pPr>
                    <w:r>
                      <w:t>Landesdirigent</w:t>
                    </w:r>
                  </w:p>
                  <w:p w14:paraId="743D217F" w14:textId="77777777" w:rsidR="0030389D" w:rsidRPr="002D26A0" w:rsidRDefault="0030389D" w:rsidP="00C05F33">
                    <w:pPr>
                      <w:pStyle w:val="Titel"/>
                    </w:pPr>
                  </w:p>
                  <w:p w14:paraId="683B0B7B" w14:textId="2D360536" w:rsidR="0030389D" w:rsidRPr="002D26A0" w:rsidRDefault="00B13E8C" w:rsidP="00C05F33">
                    <w:pPr>
                      <w:pStyle w:val="Titel"/>
                      <w:rPr>
                        <w:rFonts w:cs="DaxPro-Light"/>
                      </w:rPr>
                    </w:pPr>
                    <w:r>
                      <w:rPr>
                        <w:rFonts w:cs="DaxPro-Light"/>
                      </w:rPr>
                      <w:t>M</w:t>
                    </w:r>
                    <w:r w:rsidR="0030389D" w:rsidRPr="002D26A0">
                      <w:rPr>
                        <w:rFonts w:cs="DaxPro-Light"/>
                      </w:rPr>
                      <w:t xml:space="preserve"> +49 </w:t>
                    </w:r>
                    <w:r w:rsidR="005D456D">
                      <w:rPr>
                        <w:rFonts w:cs="DaxPro-Light"/>
                      </w:rPr>
                      <w:t>151 587 491 73</w:t>
                    </w:r>
                  </w:p>
                  <w:p w14:paraId="4096C416" w14:textId="34A3569A" w:rsidR="0030389D" w:rsidRPr="002D26A0" w:rsidRDefault="005D456D" w:rsidP="00C05F33">
                    <w:pPr>
                      <w:pStyle w:val="Titel"/>
                      <w:rPr>
                        <w:rFonts w:cs="DaxPro-Light"/>
                      </w:rPr>
                    </w:pPr>
                    <w:r>
                      <w:rPr>
                        <w:rFonts w:cs="DaxPro-Light"/>
                      </w:rPr>
                      <w:t>marc485@web.de</w:t>
                    </w:r>
                  </w:p>
                  <w:p w14:paraId="72ED68D0" w14:textId="0258D766" w:rsidR="0030389D" w:rsidRPr="002D26A0" w:rsidRDefault="0030389D" w:rsidP="00C05F33">
                    <w:pPr>
                      <w:pStyle w:val="Titel"/>
                      <w:rPr>
                        <w:rFonts w:cs="DaxPro-Light"/>
                      </w:rPr>
                    </w:pPr>
                    <w:r w:rsidRPr="002D26A0">
                      <w:rPr>
                        <w:rFonts w:cs="DaxPro-Light"/>
                      </w:rPr>
                      <w:t>www.</w:t>
                    </w:r>
                    <w:r w:rsidR="00175050">
                      <w:rPr>
                        <w:rFonts w:cs="DaxPro-Light"/>
                      </w:rPr>
                      <w:t>h</w:t>
                    </w:r>
                    <w:r w:rsidRPr="002D26A0">
                      <w:rPr>
                        <w:rFonts w:cs="DaxPro-Light"/>
                      </w:rPr>
                      <w:t>hv-ev.de</w:t>
                    </w:r>
                  </w:p>
                  <w:p w14:paraId="18DAF830" w14:textId="77777777" w:rsidR="0030389D" w:rsidRPr="002D26A0" w:rsidRDefault="0030389D" w:rsidP="0030389D">
                    <w:pPr>
                      <w:pStyle w:val="EinfAbs"/>
                      <w:spacing w:line="240" w:lineRule="auto"/>
                      <w:rPr>
                        <w:rFonts w:ascii="Source Sans Pro" w:hAnsi="Source Sans Pro" w:cs="DaxPro-Medium"/>
                        <w:sz w:val="16"/>
                        <w:szCs w:val="16"/>
                      </w:rPr>
                    </w:pPr>
                  </w:p>
                  <w:p w14:paraId="1D31CD0F" w14:textId="278AA0F4" w:rsidR="0030389D" w:rsidRPr="002D26A0" w:rsidRDefault="00C86031" w:rsidP="00C05F33">
                    <w:pPr>
                      <w:pStyle w:val="Untertitel"/>
                    </w:pPr>
                    <w:r>
                      <w:t>Hessischer</w:t>
                    </w:r>
                    <w:r w:rsidR="0030389D" w:rsidRPr="002D26A0">
                      <w:t xml:space="preserve"> </w:t>
                    </w:r>
                    <w:r>
                      <w:br/>
                    </w:r>
                    <w:r w:rsidR="0030389D" w:rsidRPr="002D26A0">
                      <w:t>Harmonika</w:t>
                    </w:r>
                    <w:r>
                      <w:t>v</w:t>
                    </w:r>
                    <w:r w:rsidR="0030389D" w:rsidRPr="002D26A0">
                      <w:t>erband e.</w:t>
                    </w:r>
                    <w:r w:rsidR="0030389D" w:rsidRPr="002D26A0">
                      <w:rPr>
                        <w:rFonts w:ascii="Arial" w:hAnsi="Arial" w:cs="Arial"/>
                      </w:rPr>
                      <w:t> </w:t>
                    </w:r>
                    <w:r w:rsidR="0030389D" w:rsidRPr="002D26A0">
                      <w:t>V.</w:t>
                    </w:r>
                  </w:p>
                  <w:p w14:paraId="1A946E2D" w14:textId="693F51E8" w:rsidR="0030389D" w:rsidRPr="002D26A0" w:rsidRDefault="00135D1D" w:rsidP="00C05F33">
                    <w:pPr>
                      <w:pStyle w:val="Titel"/>
                    </w:pPr>
                    <w:r>
                      <w:t>Lenbachstraße 81</w:t>
                    </w:r>
                  </w:p>
                  <w:p w14:paraId="4B5370E4" w14:textId="4A946ABA" w:rsidR="0030389D" w:rsidRPr="002D26A0" w:rsidRDefault="0030389D" w:rsidP="00C05F33">
                    <w:pPr>
                      <w:pStyle w:val="Titel"/>
                      <w:rPr>
                        <w:rFonts w:cs="Arial"/>
                      </w:rPr>
                    </w:pPr>
                    <w:r w:rsidRPr="002D26A0">
                      <w:t>D</w:t>
                    </w:r>
                    <w:r w:rsidRPr="002D26A0">
                      <w:rPr>
                        <w:rFonts w:ascii="Arial" w:hAnsi="Arial" w:cs="Arial"/>
                      </w:rPr>
                      <w:t> </w:t>
                    </w:r>
                    <w:r w:rsidRPr="002D26A0">
                      <w:t>–</w:t>
                    </w:r>
                    <w:r w:rsidRPr="002D26A0">
                      <w:rPr>
                        <w:rFonts w:ascii="Arial" w:hAnsi="Arial" w:cs="Arial"/>
                      </w:rPr>
                      <w:t> </w:t>
                    </w:r>
                    <w:r w:rsidR="00C86031">
                      <w:t>65428</w:t>
                    </w:r>
                    <w:r w:rsidRPr="002D26A0">
                      <w:t xml:space="preserve"> </w:t>
                    </w:r>
                    <w:r w:rsidR="00C86031">
                      <w:t>Rüsselsheim</w:t>
                    </w:r>
                  </w:p>
                  <w:p w14:paraId="5B1EABAD" w14:textId="77777777" w:rsidR="0030389D" w:rsidRPr="002D26A0" w:rsidRDefault="0030389D" w:rsidP="00C05F33">
                    <w:pPr>
                      <w:pStyle w:val="Titel"/>
                      <w:rPr>
                        <w:rFonts w:cs="Arial"/>
                      </w:rPr>
                    </w:pPr>
                  </w:p>
                  <w:p w14:paraId="42ACE550" w14:textId="21F1E2D1" w:rsidR="0030389D" w:rsidRPr="002D26A0" w:rsidRDefault="005D456D" w:rsidP="00C05F33">
                    <w:pPr>
                      <w:pStyle w:val="Titel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Frankfurt</w:t>
                    </w:r>
                    <w:r w:rsidR="0030389D" w:rsidRPr="002D26A0">
                      <w:rPr>
                        <w:rFonts w:cs="Arial"/>
                      </w:rPr>
                      <w:t xml:space="preserve">, </w:t>
                    </w:r>
                    <w:r w:rsidR="0030389D" w:rsidRPr="002D26A0">
                      <w:rPr>
                        <w:rFonts w:cs="Arial"/>
                      </w:rPr>
                      <w:fldChar w:fldCharType="begin"/>
                    </w:r>
                    <w:r w:rsidR="0030389D" w:rsidRPr="002D26A0">
                      <w:rPr>
                        <w:rFonts w:cs="Arial"/>
                      </w:rPr>
                      <w:instrText xml:space="preserve"> TIME  \@ "d. MMMM yyyy" </w:instrText>
                    </w:r>
                    <w:r w:rsidR="0030389D" w:rsidRPr="002D26A0">
                      <w:rPr>
                        <w:rFonts w:cs="Arial"/>
                      </w:rPr>
                      <w:fldChar w:fldCharType="separate"/>
                    </w:r>
                    <w:r w:rsidR="002468F9">
                      <w:rPr>
                        <w:rFonts w:cs="Arial"/>
                        <w:noProof/>
                      </w:rPr>
                      <w:t>27. September 2025</w:t>
                    </w:r>
                    <w:r w:rsidR="0030389D" w:rsidRPr="002D26A0">
                      <w:rPr>
                        <w:rFonts w:cs="Arial"/>
                      </w:rPr>
                      <w:fldChar w:fldCharType="end"/>
                    </w:r>
                  </w:p>
                  <w:p w14:paraId="7DE60341" w14:textId="77777777" w:rsidR="0030389D" w:rsidRPr="002D26A0" w:rsidRDefault="0030389D" w:rsidP="0030389D"/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1AACA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CAC34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8B497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9F2F3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5501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851F4B"/>
    <w:multiLevelType w:val="hybridMultilevel"/>
    <w:tmpl w:val="F13AE94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56956"/>
    <w:multiLevelType w:val="hybridMultilevel"/>
    <w:tmpl w:val="596AC988"/>
    <w:lvl w:ilvl="0" w:tplc="A3DCA2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291879"/>
    <w:multiLevelType w:val="hybridMultilevel"/>
    <w:tmpl w:val="253A73D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15163"/>
    <w:multiLevelType w:val="hybridMultilevel"/>
    <w:tmpl w:val="3174AAB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354361">
    <w:abstractNumId w:val="4"/>
  </w:num>
  <w:num w:numId="2" w16cid:durableId="1011908488">
    <w:abstractNumId w:val="3"/>
  </w:num>
  <w:num w:numId="3" w16cid:durableId="1766997989">
    <w:abstractNumId w:val="2"/>
  </w:num>
  <w:num w:numId="4" w16cid:durableId="2082478243">
    <w:abstractNumId w:val="1"/>
  </w:num>
  <w:num w:numId="5" w16cid:durableId="279459688">
    <w:abstractNumId w:val="0"/>
  </w:num>
  <w:num w:numId="6" w16cid:durableId="1762600920">
    <w:abstractNumId w:val="6"/>
  </w:num>
  <w:num w:numId="7" w16cid:durableId="2095206467">
    <w:abstractNumId w:val="8"/>
  </w:num>
  <w:num w:numId="8" w16cid:durableId="173425319">
    <w:abstractNumId w:val="7"/>
  </w:num>
  <w:num w:numId="9" w16cid:durableId="895240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33"/>
    <w:rsid w:val="000175E9"/>
    <w:rsid w:val="00027A3E"/>
    <w:rsid w:val="00035576"/>
    <w:rsid w:val="000728D5"/>
    <w:rsid w:val="00081512"/>
    <w:rsid w:val="00091D22"/>
    <w:rsid w:val="000C4A74"/>
    <w:rsid w:val="000E1F55"/>
    <w:rsid w:val="000E347F"/>
    <w:rsid w:val="00101576"/>
    <w:rsid w:val="0010297E"/>
    <w:rsid w:val="0010331A"/>
    <w:rsid w:val="001217F7"/>
    <w:rsid w:val="00123A62"/>
    <w:rsid w:val="00135D1D"/>
    <w:rsid w:val="001715A7"/>
    <w:rsid w:val="00175050"/>
    <w:rsid w:val="00182BA0"/>
    <w:rsid w:val="00190A1D"/>
    <w:rsid w:val="001A561E"/>
    <w:rsid w:val="001D55A5"/>
    <w:rsid w:val="001E76AD"/>
    <w:rsid w:val="0020233D"/>
    <w:rsid w:val="002325A5"/>
    <w:rsid w:val="00240DAB"/>
    <w:rsid w:val="00243985"/>
    <w:rsid w:val="002446C5"/>
    <w:rsid w:val="002468F9"/>
    <w:rsid w:val="00262F26"/>
    <w:rsid w:val="002731DD"/>
    <w:rsid w:val="00273ED5"/>
    <w:rsid w:val="00292387"/>
    <w:rsid w:val="002D26A0"/>
    <w:rsid w:val="002D3D17"/>
    <w:rsid w:val="002E72E2"/>
    <w:rsid w:val="002F12C2"/>
    <w:rsid w:val="003026E4"/>
    <w:rsid w:val="0030389D"/>
    <w:rsid w:val="00303E3D"/>
    <w:rsid w:val="00317493"/>
    <w:rsid w:val="00326BF6"/>
    <w:rsid w:val="00331BC7"/>
    <w:rsid w:val="003A1C1C"/>
    <w:rsid w:val="003C08E5"/>
    <w:rsid w:val="003C78D9"/>
    <w:rsid w:val="003E356F"/>
    <w:rsid w:val="003F35EB"/>
    <w:rsid w:val="00410A89"/>
    <w:rsid w:val="0046323D"/>
    <w:rsid w:val="00465607"/>
    <w:rsid w:val="00480885"/>
    <w:rsid w:val="00485696"/>
    <w:rsid w:val="004B0B22"/>
    <w:rsid w:val="004B1958"/>
    <w:rsid w:val="004C4A65"/>
    <w:rsid w:val="004F7658"/>
    <w:rsid w:val="004F79AD"/>
    <w:rsid w:val="0051313B"/>
    <w:rsid w:val="00515C57"/>
    <w:rsid w:val="00516386"/>
    <w:rsid w:val="00550222"/>
    <w:rsid w:val="00554380"/>
    <w:rsid w:val="005638F3"/>
    <w:rsid w:val="005646C7"/>
    <w:rsid w:val="00564D8F"/>
    <w:rsid w:val="00572F17"/>
    <w:rsid w:val="00585D8D"/>
    <w:rsid w:val="005A392E"/>
    <w:rsid w:val="005D456D"/>
    <w:rsid w:val="005D4BD9"/>
    <w:rsid w:val="005D7832"/>
    <w:rsid w:val="005F65EF"/>
    <w:rsid w:val="005F7608"/>
    <w:rsid w:val="006069D4"/>
    <w:rsid w:val="00627428"/>
    <w:rsid w:val="00633D05"/>
    <w:rsid w:val="006362B8"/>
    <w:rsid w:val="00682E4D"/>
    <w:rsid w:val="006977D4"/>
    <w:rsid w:val="006A044A"/>
    <w:rsid w:val="006C50AC"/>
    <w:rsid w:val="006F5303"/>
    <w:rsid w:val="007044ED"/>
    <w:rsid w:val="00730EFD"/>
    <w:rsid w:val="007567BA"/>
    <w:rsid w:val="00764237"/>
    <w:rsid w:val="007B607E"/>
    <w:rsid w:val="007E2128"/>
    <w:rsid w:val="007E2F4A"/>
    <w:rsid w:val="007E496D"/>
    <w:rsid w:val="007F0FDF"/>
    <w:rsid w:val="0081354F"/>
    <w:rsid w:val="00826F98"/>
    <w:rsid w:val="00834919"/>
    <w:rsid w:val="00860A08"/>
    <w:rsid w:val="008650B6"/>
    <w:rsid w:val="00870D08"/>
    <w:rsid w:val="008877FE"/>
    <w:rsid w:val="008B15EE"/>
    <w:rsid w:val="008B440F"/>
    <w:rsid w:val="008E1E21"/>
    <w:rsid w:val="00934D87"/>
    <w:rsid w:val="00985434"/>
    <w:rsid w:val="009C7BAA"/>
    <w:rsid w:val="009D3A2D"/>
    <w:rsid w:val="009E6E3B"/>
    <w:rsid w:val="009F6610"/>
    <w:rsid w:val="00A054CE"/>
    <w:rsid w:val="00A23AEB"/>
    <w:rsid w:val="00A25F6D"/>
    <w:rsid w:val="00A309C6"/>
    <w:rsid w:val="00A32B8C"/>
    <w:rsid w:val="00A33296"/>
    <w:rsid w:val="00A37E95"/>
    <w:rsid w:val="00A47CF9"/>
    <w:rsid w:val="00A51885"/>
    <w:rsid w:val="00A5724F"/>
    <w:rsid w:val="00A65022"/>
    <w:rsid w:val="00A70182"/>
    <w:rsid w:val="00A835B5"/>
    <w:rsid w:val="00A92EC4"/>
    <w:rsid w:val="00AB77CB"/>
    <w:rsid w:val="00AC023E"/>
    <w:rsid w:val="00AC0321"/>
    <w:rsid w:val="00AC050D"/>
    <w:rsid w:val="00AC25E8"/>
    <w:rsid w:val="00B0608F"/>
    <w:rsid w:val="00B133C1"/>
    <w:rsid w:val="00B13E8C"/>
    <w:rsid w:val="00B534A6"/>
    <w:rsid w:val="00B87448"/>
    <w:rsid w:val="00BB061D"/>
    <w:rsid w:val="00BC15B4"/>
    <w:rsid w:val="00BC666B"/>
    <w:rsid w:val="00BC7D52"/>
    <w:rsid w:val="00BD7AD9"/>
    <w:rsid w:val="00BE15FB"/>
    <w:rsid w:val="00C01433"/>
    <w:rsid w:val="00C05F33"/>
    <w:rsid w:val="00C158BB"/>
    <w:rsid w:val="00C173FB"/>
    <w:rsid w:val="00C75DFE"/>
    <w:rsid w:val="00C76CBE"/>
    <w:rsid w:val="00C83992"/>
    <w:rsid w:val="00C86031"/>
    <w:rsid w:val="00CC5E3C"/>
    <w:rsid w:val="00CC61F2"/>
    <w:rsid w:val="00CD19C1"/>
    <w:rsid w:val="00D11FC3"/>
    <w:rsid w:val="00D26DB4"/>
    <w:rsid w:val="00D326E5"/>
    <w:rsid w:val="00D46390"/>
    <w:rsid w:val="00D50BA5"/>
    <w:rsid w:val="00D56952"/>
    <w:rsid w:val="00D73E8D"/>
    <w:rsid w:val="00D83B07"/>
    <w:rsid w:val="00D87F90"/>
    <w:rsid w:val="00DA6D41"/>
    <w:rsid w:val="00DA7B61"/>
    <w:rsid w:val="00DC1C86"/>
    <w:rsid w:val="00DC4BD4"/>
    <w:rsid w:val="00DE012E"/>
    <w:rsid w:val="00DE255A"/>
    <w:rsid w:val="00DF4DD9"/>
    <w:rsid w:val="00E66A1A"/>
    <w:rsid w:val="00E82468"/>
    <w:rsid w:val="00E84596"/>
    <w:rsid w:val="00E94734"/>
    <w:rsid w:val="00EA64B8"/>
    <w:rsid w:val="00EB4FF0"/>
    <w:rsid w:val="00EC6668"/>
    <w:rsid w:val="00EF2BB4"/>
    <w:rsid w:val="00F008A6"/>
    <w:rsid w:val="00F1564A"/>
    <w:rsid w:val="00F207C8"/>
    <w:rsid w:val="00F238C8"/>
    <w:rsid w:val="00F378B5"/>
    <w:rsid w:val="00F457F0"/>
    <w:rsid w:val="00F622DD"/>
    <w:rsid w:val="00F66D91"/>
    <w:rsid w:val="00F84432"/>
    <w:rsid w:val="00F852DC"/>
    <w:rsid w:val="00F9279B"/>
    <w:rsid w:val="00F92F78"/>
    <w:rsid w:val="00F93501"/>
    <w:rsid w:val="00FA12C8"/>
    <w:rsid w:val="00FA7798"/>
    <w:rsid w:val="00FB74EC"/>
    <w:rsid w:val="00FC03E6"/>
    <w:rsid w:val="00FC1D57"/>
    <w:rsid w:val="00FD0AE6"/>
    <w:rsid w:val="00F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3BD6A47"/>
  <w15:chartTrackingRefBased/>
  <w15:docId w15:val="{22D5F87E-9389-5449-851B-3194DE2E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sstext SourceSans regular 9,5 pt"/>
    <w:qFormat/>
    <w:rsid w:val="00C05F33"/>
    <w:rPr>
      <w:rFonts w:ascii="Source Sans Pro" w:hAnsi="Source Sans Pro"/>
      <w:sz w:val="21"/>
      <w:szCs w:val="18"/>
    </w:rPr>
  </w:style>
  <w:style w:type="paragraph" w:styleId="berschrift1">
    <w:name w:val="heading 1"/>
    <w:aliases w:val="Überschrift SourceSans Bold"/>
    <w:basedOn w:val="Standard"/>
    <w:next w:val="Standard"/>
    <w:link w:val="berschrift1Zchn"/>
    <w:qFormat/>
    <w:rsid w:val="00C05F33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aliases w:val="Überschrift SourceSans Bold 13,5pt"/>
    <w:basedOn w:val="Standard"/>
    <w:next w:val="Standard"/>
    <w:qFormat/>
    <w:rsid w:val="00101576"/>
    <w:pPr>
      <w:keepNext/>
      <w:spacing w:before="240" w:after="60"/>
      <w:outlineLvl w:val="1"/>
    </w:pPr>
    <w:rPr>
      <w:rFonts w:cs="Arial"/>
      <w:b/>
      <w:bCs/>
      <w:iCs/>
      <w:color w:val="D82332"/>
      <w:sz w:val="26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pPr>
      <w:keepNext/>
      <w:outlineLvl w:val="3"/>
    </w:pPr>
    <w:rPr>
      <w:rFonts w:ascii="Arial Narrow" w:hAnsi="Arial Narrow"/>
      <w:b/>
      <w:bCs/>
      <w:sz w:val="20"/>
    </w:rPr>
  </w:style>
  <w:style w:type="paragraph" w:styleId="berschrift5">
    <w:name w:val="heading 5"/>
    <w:basedOn w:val="Standard"/>
    <w:next w:val="Standard"/>
    <w:pPr>
      <w:keepNext/>
      <w:outlineLvl w:val="4"/>
    </w:pPr>
    <w:rPr>
      <w:rFonts w:ascii="Arial Narrow" w:hAnsi="Arial Narrow"/>
      <w:b/>
      <w:bCs/>
      <w:sz w:val="14"/>
    </w:rPr>
  </w:style>
  <w:style w:type="paragraph" w:styleId="berschrift6">
    <w:name w:val="heading 6"/>
    <w:basedOn w:val="Standard"/>
    <w:next w:val="Standard"/>
    <w:pPr>
      <w:keepNext/>
      <w:outlineLvl w:val="5"/>
    </w:pPr>
    <w:rPr>
      <w:rFonts w:ascii="Segoe UI" w:hAnsi="Segoe UI"/>
      <w:b/>
      <w:bCs/>
      <w:color w:val="00990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-Endnotenberschrift">
    <w:name w:val="Note Heading"/>
    <w:basedOn w:val="Standard"/>
    <w:next w:val="Standard"/>
  </w:style>
  <w:style w:type="paragraph" w:customStyle="1" w:styleId="Betreff">
    <w:name w:val="Betreff"/>
    <w:basedOn w:val="Standard"/>
    <w:next w:val="Standard"/>
    <w:rPr>
      <w:rFonts w:ascii="FranklinGothic-Cd-Osf" w:hAnsi="FranklinGothic-Cd-Osf"/>
      <w:b/>
      <w:bCs/>
    </w:rPr>
  </w:style>
  <w:style w:type="paragraph" w:customStyle="1" w:styleId="Text">
    <w:name w:val="Text"/>
    <w:basedOn w:val="Standard"/>
    <w:next w:val="Standard"/>
    <w:rsid w:val="00D73E8D"/>
    <w:pPr>
      <w:spacing w:before="120" w:line="288" w:lineRule="auto"/>
    </w:p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dressfeld">
    <w:name w:val="Adressfeld"/>
    <w:basedOn w:val="Standard"/>
    <w:next w:val="Standard"/>
    <w:rPr>
      <w:rFonts w:ascii="FranklinGothic-Cd-Osf" w:hAnsi="FranklinGothic-Cd-Osf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atum">
    <w:name w:val="Date"/>
    <w:next w:val="Betreff"/>
    <w:pPr>
      <w:ind w:right="-94"/>
      <w:jc w:val="right"/>
    </w:pPr>
    <w:rPr>
      <w:rFonts w:ascii="FranklinGothic-Cd-Osf" w:hAnsi="FranklinGothic-Cd-Osf"/>
      <w:szCs w:val="24"/>
    </w:rPr>
  </w:style>
  <w:style w:type="paragraph" w:styleId="Textkrper">
    <w:name w:val="Body Text"/>
    <w:basedOn w:val="Standard"/>
    <w:pPr>
      <w:spacing w:before="100" w:line="170" w:lineRule="exact"/>
    </w:pPr>
    <w:rPr>
      <w:rFonts w:ascii="FranklinGothic-Cd" w:hAnsi="FranklinGothic-Cd"/>
      <w:sz w:val="14"/>
    </w:rPr>
  </w:style>
  <w:style w:type="paragraph" w:styleId="Textkrper2">
    <w:name w:val="Body Text 2"/>
    <w:basedOn w:val="Standard"/>
    <w:pPr>
      <w:jc w:val="both"/>
    </w:pPr>
    <w:rPr>
      <w:sz w:val="20"/>
    </w:rPr>
  </w:style>
  <w:style w:type="paragraph" w:customStyle="1" w:styleId="Punkte">
    <w:name w:val="Punkte"/>
    <w:basedOn w:val="Standard"/>
    <w:rPr>
      <w:color w:val="E2382A"/>
      <w:spacing w:val="8"/>
      <w:sz w:val="1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jc w:val="center"/>
    </w:pPr>
    <w:rPr>
      <w:rFonts w:ascii="Arial Narrow" w:hAnsi="Arial Narrow"/>
      <w:sz w:val="20"/>
    </w:rPr>
  </w:style>
  <w:style w:type="paragraph" w:customStyle="1" w:styleId="EinfacherAbsatz">
    <w:name w:val="[Einfacher Absatz]"/>
    <w:basedOn w:val="Standard"/>
    <w:rsid w:val="00081512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berschrift1Zchn">
    <w:name w:val="Überschrift 1 Zchn"/>
    <w:aliases w:val="Überschrift SourceSans Bold Zchn"/>
    <w:link w:val="berschrift1"/>
    <w:rsid w:val="00C05F33"/>
    <w:rPr>
      <w:rFonts w:ascii="Source Sans Pro" w:hAnsi="Source Sans Pro" w:cs="Arial"/>
      <w:b/>
      <w:bCs/>
      <w:kern w:val="32"/>
      <w:sz w:val="21"/>
      <w:szCs w:val="32"/>
    </w:rPr>
  </w:style>
  <w:style w:type="paragraph" w:customStyle="1" w:styleId="EinfAbs">
    <w:name w:val="[Einf. Abs.]"/>
    <w:basedOn w:val="Standard"/>
    <w:uiPriority w:val="99"/>
    <w:rsid w:val="0010297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101576"/>
    <w:rPr>
      <w:rFonts w:ascii="DaxPro-Light" w:hAnsi="DaxPro-Light"/>
      <w:sz w:val="19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101576"/>
  </w:style>
  <w:style w:type="paragraph" w:styleId="KeinLeerraum">
    <w:name w:val="No Spacing"/>
    <w:uiPriority w:val="1"/>
    <w:rsid w:val="00101576"/>
    <w:rPr>
      <w:rFonts w:ascii="Source Sans Pro" w:hAnsi="Source Sans Pro"/>
      <w:sz w:val="19"/>
      <w:szCs w:val="18"/>
    </w:rPr>
  </w:style>
  <w:style w:type="paragraph" w:styleId="Titel">
    <w:name w:val="Title"/>
    <w:aliases w:val="Marginal 8 pt"/>
    <w:basedOn w:val="Standard"/>
    <w:next w:val="Standard"/>
    <w:link w:val="TitelZchn"/>
    <w:uiPriority w:val="10"/>
    <w:qFormat/>
    <w:rsid w:val="00C05F33"/>
    <w:pPr>
      <w:outlineLvl w:val="0"/>
    </w:pPr>
    <w:rPr>
      <w:bCs/>
      <w:kern w:val="28"/>
      <w:sz w:val="16"/>
      <w:szCs w:val="32"/>
    </w:rPr>
  </w:style>
  <w:style w:type="character" w:customStyle="1" w:styleId="TitelZchn">
    <w:name w:val="Titel Zchn"/>
    <w:aliases w:val="Marginal 8 pt Zchn"/>
    <w:link w:val="Titel"/>
    <w:uiPriority w:val="10"/>
    <w:rsid w:val="00C05F33"/>
    <w:rPr>
      <w:rFonts w:ascii="Source Sans Pro" w:hAnsi="Source Sans Pro"/>
      <w:bCs/>
      <w:kern w:val="28"/>
      <w:sz w:val="16"/>
      <w:szCs w:val="32"/>
    </w:rPr>
  </w:style>
  <w:style w:type="paragraph" w:styleId="Untertitel">
    <w:name w:val="Subtitle"/>
    <w:aliases w:val="Marginal SourceSans bold 8pt"/>
    <w:basedOn w:val="Standard"/>
    <w:next w:val="Standard"/>
    <w:link w:val="UntertitelZchn"/>
    <w:uiPriority w:val="11"/>
    <w:qFormat/>
    <w:rsid w:val="00C05F33"/>
    <w:pPr>
      <w:outlineLvl w:val="1"/>
    </w:pPr>
    <w:rPr>
      <w:b/>
      <w:sz w:val="16"/>
      <w:szCs w:val="24"/>
    </w:rPr>
  </w:style>
  <w:style w:type="character" w:customStyle="1" w:styleId="UntertitelZchn">
    <w:name w:val="Untertitel Zchn"/>
    <w:aliases w:val="Marginal SourceSans bold 8pt Zchn"/>
    <w:link w:val="Untertitel"/>
    <w:uiPriority w:val="11"/>
    <w:rsid w:val="00C05F33"/>
    <w:rPr>
      <w:rFonts w:ascii="Source Sans Pro" w:hAnsi="Source Sans Pro"/>
      <w:b/>
      <w:sz w:val="16"/>
      <w:szCs w:val="24"/>
    </w:rPr>
  </w:style>
  <w:style w:type="paragraph" w:styleId="Listenabsatz">
    <w:name w:val="List Paragraph"/>
    <w:basedOn w:val="Standard"/>
    <w:uiPriority w:val="34"/>
    <w:rsid w:val="00834919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C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485@web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485@web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ol\OneDrive\Dokumente\Ingolf%2003082021\Akkordeon\HHV%202021\Logos\DHV_LV_HESSEN\DHV_LV_HESSEN\WORD\DHV_HE_A4_Brief_SourceSans_RZ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6C99F2-093E-ED4B-9216-6BFF1D06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C:\Users\ingol\OneDrive\Dokumente\Ingolf 03082021\Akkordeon\HHV 2021\Logos\DHV_LV_HESSEN\DHV_LV_HESSEN\WORD\DHV_HE_A4_Brief_SourceSans_RZ.dotx</Template>
  <TotalTime>0</TotalTime>
  <Pages>1</Pages>
  <Words>209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 Mustermann</vt:lpstr>
    </vt:vector>
  </TitlesOfParts>
  <Company> 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Mustermann</dc:title>
  <dc:subject/>
  <dc:creator>Microsoft Office User</dc:creator>
  <cp:keywords/>
  <dc:description/>
  <cp:lastModifiedBy>Marc Fischer</cp:lastModifiedBy>
  <cp:revision>3</cp:revision>
  <cp:lastPrinted>2025-09-15T05:00:00Z</cp:lastPrinted>
  <dcterms:created xsi:type="dcterms:W3CDTF">2025-09-27T15:25:00Z</dcterms:created>
  <dcterms:modified xsi:type="dcterms:W3CDTF">2025-09-27T15:31:00Z</dcterms:modified>
</cp:coreProperties>
</file>