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4CCD5" w14:textId="79209C00" w:rsidR="00D66126" w:rsidRPr="00F23B55" w:rsidRDefault="00D66126" w:rsidP="00D66126">
      <w:pPr>
        <w:spacing w:line="276" w:lineRule="auto"/>
        <w:rPr>
          <w:b/>
          <w:bCs/>
          <w:szCs w:val="21"/>
        </w:rPr>
      </w:pPr>
      <w:r>
        <w:rPr>
          <w:b/>
          <w:bCs/>
          <w:szCs w:val="21"/>
          <w:u w:val="single"/>
        </w:rPr>
        <w:t xml:space="preserve">Anmeldung </w:t>
      </w:r>
      <w:r w:rsidR="00A06DDB">
        <w:rPr>
          <w:b/>
          <w:bCs/>
          <w:szCs w:val="21"/>
          <w:u w:val="single"/>
        </w:rPr>
        <w:t>Kritikspiel 2026</w:t>
      </w:r>
      <w:r w:rsidR="004559E2">
        <w:rPr>
          <w:b/>
          <w:bCs/>
          <w:szCs w:val="21"/>
        </w:rPr>
        <w:t xml:space="preserve"> </w:t>
      </w:r>
    </w:p>
    <w:p w14:paraId="7632FC7D" w14:textId="2BB269E1" w:rsidR="00D66126" w:rsidRDefault="00D66126" w:rsidP="00D66126">
      <w:pPr>
        <w:spacing w:line="276" w:lineRule="auto"/>
        <w:rPr>
          <w:szCs w:val="21"/>
        </w:rPr>
      </w:pPr>
      <w:r>
        <w:rPr>
          <w:szCs w:val="21"/>
        </w:rPr>
        <w:t xml:space="preserve">Hiermit melde ich mich verbindlich zum </w:t>
      </w:r>
      <w:r w:rsidR="00A06DDB">
        <w:rPr>
          <w:szCs w:val="21"/>
        </w:rPr>
        <w:t>Kritikspiel am 28.02.2026 in Kelsterbach an.</w:t>
      </w:r>
    </w:p>
    <w:p w14:paraId="20F729FE" w14:textId="65E95BA5" w:rsidR="00D66126" w:rsidRDefault="00B5602F" w:rsidP="00D66126">
      <w:pPr>
        <w:spacing w:line="276" w:lineRule="auto"/>
        <w:rPr>
          <w:szCs w:val="21"/>
        </w:rPr>
      </w:pPr>
      <w:r>
        <w:rPr>
          <w:szCs w:val="21"/>
        </w:rPr>
        <w:t xml:space="preserve">Anmeldefrist bis </w:t>
      </w:r>
      <w:r w:rsidR="00A06DDB">
        <w:rPr>
          <w:szCs w:val="21"/>
        </w:rPr>
        <w:t>18</w:t>
      </w:r>
      <w:r w:rsidR="00F23B55">
        <w:rPr>
          <w:szCs w:val="21"/>
        </w:rPr>
        <w:t>.</w:t>
      </w:r>
      <w:r w:rsidR="00FB1DC8">
        <w:rPr>
          <w:szCs w:val="21"/>
        </w:rPr>
        <w:t>01</w:t>
      </w:r>
      <w:r w:rsidR="00F23B55">
        <w:rPr>
          <w:szCs w:val="21"/>
        </w:rPr>
        <w:t>.20</w:t>
      </w:r>
      <w:r w:rsidR="00FB1DC8">
        <w:rPr>
          <w:szCs w:val="21"/>
        </w:rPr>
        <w:t>26</w:t>
      </w:r>
      <w:r>
        <w:rPr>
          <w:szCs w:val="21"/>
        </w:rPr>
        <w:t>!</w:t>
      </w:r>
      <w:r w:rsidR="004559E2">
        <w:rPr>
          <w:szCs w:val="21"/>
        </w:rPr>
        <w:t xml:space="preserve"> Die Anmeldung bitte an </w:t>
      </w:r>
      <w:hyperlink r:id="rId7" w:history="1">
        <w:r w:rsidR="004559E2" w:rsidRPr="007936F8">
          <w:rPr>
            <w:rStyle w:val="Hyperlink"/>
            <w:szCs w:val="21"/>
          </w:rPr>
          <w:t>marc485@web.de</w:t>
        </w:r>
      </w:hyperlink>
      <w:r w:rsidR="004559E2">
        <w:rPr>
          <w:szCs w:val="21"/>
        </w:rPr>
        <w:t xml:space="preserve"> schicken.</w:t>
      </w:r>
    </w:p>
    <w:p w14:paraId="3608E6D3" w14:textId="77777777" w:rsidR="00D66126" w:rsidRDefault="00D66126" w:rsidP="00D66126">
      <w:pPr>
        <w:spacing w:line="276" w:lineRule="auto"/>
        <w:rPr>
          <w:szCs w:val="21"/>
        </w:rPr>
      </w:pPr>
    </w:p>
    <w:p w14:paraId="4512B543" w14:textId="77777777" w:rsidR="00D66126" w:rsidRPr="009F5DDF" w:rsidRDefault="00D66126" w:rsidP="00D66126">
      <w:pPr>
        <w:spacing w:line="276" w:lineRule="auto"/>
        <w:rPr>
          <w:szCs w:val="21"/>
          <w:u w:val="single"/>
        </w:rPr>
      </w:pP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</w:p>
    <w:p w14:paraId="79C0A9D2" w14:textId="77777777" w:rsidR="00D66126" w:rsidRDefault="00D66126" w:rsidP="00D66126">
      <w:pPr>
        <w:spacing w:line="276" w:lineRule="auto"/>
        <w:rPr>
          <w:szCs w:val="21"/>
        </w:rPr>
      </w:pPr>
      <w:r>
        <w:rPr>
          <w:szCs w:val="21"/>
        </w:rPr>
        <w:t>Name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Vorname</w:t>
      </w:r>
    </w:p>
    <w:p w14:paraId="6F3FDF5D" w14:textId="77777777" w:rsidR="00D66126" w:rsidRDefault="00D66126" w:rsidP="00D66126">
      <w:pPr>
        <w:spacing w:line="276" w:lineRule="auto"/>
        <w:rPr>
          <w:szCs w:val="21"/>
        </w:rPr>
      </w:pPr>
    </w:p>
    <w:p w14:paraId="0068D937" w14:textId="2E37BC16" w:rsidR="00D66126" w:rsidRPr="004559E2" w:rsidRDefault="00D66126" w:rsidP="00D66126">
      <w:pPr>
        <w:spacing w:line="276" w:lineRule="auto"/>
        <w:rPr>
          <w:szCs w:val="21"/>
          <w:u w:val="single"/>
        </w:rPr>
      </w:pP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 w:rsidR="004559E2">
        <w:rPr>
          <w:szCs w:val="21"/>
        </w:rPr>
        <w:tab/>
      </w:r>
      <w:r w:rsidR="004559E2">
        <w:rPr>
          <w:szCs w:val="21"/>
        </w:rPr>
        <w:tab/>
      </w:r>
      <w:r w:rsidR="004559E2">
        <w:rPr>
          <w:szCs w:val="21"/>
          <w:u w:val="single"/>
        </w:rPr>
        <w:tab/>
      </w:r>
      <w:r w:rsidR="004559E2">
        <w:rPr>
          <w:szCs w:val="21"/>
          <w:u w:val="single"/>
        </w:rPr>
        <w:tab/>
      </w:r>
      <w:r w:rsidR="004559E2">
        <w:rPr>
          <w:szCs w:val="21"/>
          <w:u w:val="single"/>
        </w:rPr>
        <w:tab/>
      </w:r>
      <w:r w:rsidR="004559E2">
        <w:rPr>
          <w:szCs w:val="21"/>
          <w:u w:val="single"/>
        </w:rPr>
        <w:tab/>
      </w:r>
      <w:r w:rsidR="004559E2">
        <w:rPr>
          <w:szCs w:val="21"/>
          <w:u w:val="single"/>
        </w:rPr>
        <w:tab/>
      </w:r>
    </w:p>
    <w:p w14:paraId="5161D225" w14:textId="1D1F2022" w:rsidR="00D66126" w:rsidRDefault="00D66126" w:rsidP="00D66126">
      <w:pPr>
        <w:spacing w:line="276" w:lineRule="auto"/>
        <w:rPr>
          <w:szCs w:val="21"/>
        </w:rPr>
      </w:pPr>
      <w:r>
        <w:rPr>
          <w:szCs w:val="21"/>
        </w:rPr>
        <w:t>Straße und Hausnummer</w:t>
      </w:r>
      <w:r w:rsidR="004559E2">
        <w:rPr>
          <w:szCs w:val="21"/>
        </w:rPr>
        <w:tab/>
      </w:r>
      <w:r w:rsidR="004559E2">
        <w:rPr>
          <w:szCs w:val="21"/>
        </w:rPr>
        <w:tab/>
      </w:r>
      <w:r w:rsidR="004559E2">
        <w:rPr>
          <w:szCs w:val="21"/>
        </w:rPr>
        <w:tab/>
      </w:r>
      <w:r w:rsidR="004559E2">
        <w:rPr>
          <w:szCs w:val="21"/>
        </w:rPr>
        <w:tab/>
      </w:r>
      <w:r w:rsidR="00F23B55">
        <w:rPr>
          <w:szCs w:val="21"/>
        </w:rPr>
        <w:t>Verein</w:t>
      </w:r>
      <w:r w:rsidR="00A06DDB">
        <w:rPr>
          <w:szCs w:val="21"/>
        </w:rPr>
        <w:t>/Lehrer</w:t>
      </w:r>
    </w:p>
    <w:p w14:paraId="30C7B401" w14:textId="77777777" w:rsidR="00D66126" w:rsidRDefault="00D66126" w:rsidP="00D66126">
      <w:pPr>
        <w:spacing w:line="276" w:lineRule="auto"/>
        <w:rPr>
          <w:szCs w:val="21"/>
        </w:rPr>
      </w:pPr>
    </w:p>
    <w:p w14:paraId="78515510" w14:textId="77777777" w:rsidR="00D66126" w:rsidRDefault="00D66126" w:rsidP="00D66126">
      <w:pPr>
        <w:spacing w:line="276" w:lineRule="auto"/>
        <w:rPr>
          <w:szCs w:val="21"/>
          <w:u w:val="single"/>
        </w:rPr>
      </w:pP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</w:p>
    <w:p w14:paraId="63394AAF" w14:textId="77777777" w:rsidR="00D66126" w:rsidRDefault="00D66126" w:rsidP="00D66126">
      <w:pPr>
        <w:spacing w:line="276" w:lineRule="auto"/>
        <w:rPr>
          <w:szCs w:val="21"/>
        </w:rPr>
      </w:pPr>
      <w:r>
        <w:rPr>
          <w:szCs w:val="21"/>
        </w:rPr>
        <w:t>PLZ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Ort</w:t>
      </w:r>
    </w:p>
    <w:p w14:paraId="27F30FCA" w14:textId="77777777" w:rsidR="00D66126" w:rsidRDefault="00D66126" w:rsidP="00D66126">
      <w:pPr>
        <w:spacing w:line="276" w:lineRule="auto"/>
        <w:rPr>
          <w:szCs w:val="21"/>
        </w:rPr>
      </w:pPr>
    </w:p>
    <w:p w14:paraId="32B187A8" w14:textId="77777777" w:rsidR="00D66126" w:rsidRDefault="00D66126" w:rsidP="00D66126">
      <w:pPr>
        <w:spacing w:line="276" w:lineRule="auto"/>
        <w:rPr>
          <w:szCs w:val="21"/>
          <w:u w:val="single"/>
        </w:rPr>
      </w:pP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</w:p>
    <w:p w14:paraId="5FAE189D" w14:textId="77777777" w:rsidR="00D66126" w:rsidRDefault="00D66126" w:rsidP="00D66126">
      <w:pPr>
        <w:spacing w:line="276" w:lineRule="auto"/>
        <w:rPr>
          <w:szCs w:val="21"/>
        </w:rPr>
      </w:pPr>
      <w:r>
        <w:rPr>
          <w:szCs w:val="21"/>
        </w:rPr>
        <w:t>Telefon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>Mobil</w:t>
      </w:r>
    </w:p>
    <w:p w14:paraId="34F31E0C" w14:textId="77777777" w:rsidR="00D66126" w:rsidRDefault="00D66126" w:rsidP="00D66126">
      <w:pPr>
        <w:spacing w:line="276" w:lineRule="auto"/>
        <w:rPr>
          <w:szCs w:val="21"/>
        </w:rPr>
      </w:pPr>
    </w:p>
    <w:p w14:paraId="6DD4721F" w14:textId="3BA3C258" w:rsidR="00D66126" w:rsidRPr="00A06DDB" w:rsidRDefault="00D66126" w:rsidP="00D66126">
      <w:pPr>
        <w:spacing w:line="276" w:lineRule="auto"/>
        <w:rPr>
          <w:szCs w:val="21"/>
        </w:rPr>
      </w:pP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  <w:u w:val="single"/>
        </w:rPr>
        <w:tab/>
      </w:r>
      <w:r>
        <w:rPr>
          <w:szCs w:val="21"/>
        </w:rPr>
        <w:tab/>
      </w:r>
      <w:r w:rsidR="00F23B55">
        <w:rPr>
          <w:szCs w:val="21"/>
        </w:rPr>
        <w:tab/>
      </w:r>
      <w:r w:rsidR="00A06DDB">
        <w:rPr>
          <w:szCs w:val="21"/>
          <w:u w:val="single"/>
        </w:rPr>
        <w:tab/>
      </w:r>
      <w:r w:rsidR="00A06DDB">
        <w:rPr>
          <w:szCs w:val="21"/>
          <w:u w:val="single"/>
        </w:rPr>
        <w:tab/>
      </w:r>
      <w:r w:rsidR="00A06DDB">
        <w:rPr>
          <w:szCs w:val="21"/>
          <w:u w:val="single"/>
        </w:rPr>
        <w:tab/>
      </w:r>
      <w:r w:rsidR="00A06DDB">
        <w:rPr>
          <w:szCs w:val="21"/>
          <w:u w:val="single"/>
        </w:rPr>
        <w:tab/>
      </w:r>
      <w:r w:rsidR="00A06DDB">
        <w:rPr>
          <w:szCs w:val="21"/>
          <w:u w:val="single"/>
        </w:rPr>
        <w:tab/>
      </w:r>
    </w:p>
    <w:p w14:paraId="0A2AFF35" w14:textId="2EAC58E2" w:rsidR="00D66126" w:rsidRDefault="00D66126" w:rsidP="00D66126">
      <w:pPr>
        <w:spacing w:line="276" w:lineRule="auto"/>
        <w:rPr>
          <w:szCs w:val="21"/>
        </w:rPr>
      </w:pPr>
      <w:proofErr w:type="gramStart"/>
      <w:r>
        <w:rPr>
          <w:szCs w:val="21"/>
        </w:rPr>
        <w:t>E-Mail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="00A06DDB">
        <w:rPr>
          <w:szCs w:val="21"/>
        </w:rPr>
        <w:t>Geburtsdatum</w:t>
      </w:r>
      <w:proofErr w:type="gramEnd"/>
    </w:p>
    <w:p w14:paraId="3325DED8" w14:textId="77777777" w:rsidR="00D66126" w:rsidRPr="00A06DDB" w:rsidRDefault="00D66126" w:rsidP="00D66126">
      <w:pPr>
        <w:spacing w:line="276" w:lineRule="auto"/>
        <w:rPr>
          <w:rFonts w:cs="Arial"/>
          <w:szCs w:val="21"/>
        </w:rPr>
      </w:pPr>
    </w:p>
    <w:p w14:paraId="23F4B163" w14:textId="458DA897" w:rsidR="00F23B55" w:rsidRDefault="00A06DDB" w:rsidP="00D66126">
      <w:pPr>
        <w:spacing w:line="276" w:lineRule="auto"/>
        <w:rPr>
          <w:rFonts w:cs="Arial"/>
          <w:szCs w:val="21"/>
          <w:u w:val="single"/>
        </w:rPr>
      </w:pP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</w:p>
    <w:p w14:paraId="42652F7C" w14:textId="355147F8" w:rsidR="00A06DDB" w:rsidRPr="00A06DDB" w:rsidRDefault="00A06DDB" w:rsidP="00D66126">
      <w:pPr>
        <w:spacing w:line="276" w:lineRule="auto"/>
        <w:rPr>
          <w:rFonts w:cs="Arial"/>
          <w:szCs w:val="21"/>
        </w:rPr>
      </w:pPr>
      <w:r>
        <w:rPr>
          <w:rFonts w:cs="Arial"/>
          <w:szCs w:val="21"/>
        </w:rPr>
        <w:t>Bei Duos oder Ensembles bitte hier die Namen der Mitspielenden eintragen.</w:t>
      </w:r>
    </w:p>
    <w:p w14:paraId="4E2B864C" w14:textId="77777777" w:rsidR="00A06DDB" w:rsidRDefault="00A06DDB" w:rsidP="00D66126">
      <w:pPr>
        <w:spacing w:line="276" w:lineRule="auto"/>
        <w:rPr>
          <w:rFonts w:cs="Arial"/>
          <w:szCs w:val="21"/>
        </w:rPr>
      </w:pPr>
    </w:p>
    <w:p w14:paraId="3280E0EC" w14:textId="77777777" w:rsidR="00A06DDB" w:rsidRPr="00A323F9" w:rsidRDefault="00A06DDB" w:rsidP="00A06DDB">
      <w:pPr>
        <w:spacing w:line="276" w:lineRule="auto"/>
        <w:rPr>
          <w:rFonts w:cs="Arial"/>
          <w:b/>
          <w:bCs/>
          <w:szCs w:val="21"/>
        </w:rPr>
      </w:pPr>
      <w:r w:rsidRPr="00A323F9">
        <w:rPr>
          <w:rFonts w:cs="Arial"/>
          <w:b/>
          <w:bCs/>
          <w:szCs w:val="21"/>
        </w:rPr>
        <w:t xml:space="preserve">Datenschutz </w:t>
      </w:r>
    </w:p>
    <w:p w14:paraId="1541958E" w14:textId="0530CDA7" w:rsidR="00A06DDB" w:rsidRDefault="00A06DDB" w:rsidP="00A06DDB">
      <w:pPr>
        <w:spacing w:line="276" w:lineRule="auto"/>
        <w:rPr>
          <w:rFonts w:cs="Arial"/>
          <w:szCs w:val="21"/>
        </w:rPr>
      </w:pPr>
      <w:r w:rsidRPr="00A323F9">
        <w:rPr>
          <w:rFonts w:cs="Arial"/>
          <w:szCs w:val="21"/>
        </w:rPr>
        <w:t>Ich erkläre mich</w:t>
      </w:r>
      <w:r>
        <w:rPr>
          <w:rFonts w:cs="Arial"/>
          <w:szCs w:val="21"/>
        </w:rPr>
        <w:t>/wir erklären uns</w:t>
      </w:r>
      <w:r w:rsidRPr="00A323F9">
        <w:rPr>
          <w:rFonts w:cs="Arial"/>
          <w:szCs w:val="21"/>
        </w:rPr>
        <w:t xml:space="preserve"> hiermit einverstanden, dass der </w:t>
      </w:r>
      <w:r>
        <w:rPr>
          <w:rFonts w:cs="Arial"/>
          <w:szCs w:val="21"/>
        </w:rPr>
        <w:t xml:space="preserve">Hessische Harmonikaverband e.V. (HHV e.V.) </w:t>
      </w:r>
      <w:r w:rsidRPr="00A323F9">
        <w:rPr>
          <w:rFonts w:cs="Arial"/>
          <w:szCs w:val="21"/>
        </w:rPr>
        <w:t>zum Zweck der Projektabwicklung alle Daten und Dokumente</w:t>
      </w:r>
      <w:r>
        <w:rPr>
          <w:rFonts w:cs="Arial"/>
          <w:szCs w:val="21"/>
        </w:rPr>
        <w:t xml:space="preserve"> von meinem/unserem Kind</w:t>
      </w:r>
      <w:r w:rsidRPr="00A323F9">
        <w:rPr>
          <w:rFonts w:cs="Arial"/>
          <w:szCs w:val="21"/>
        </w:rPr>
        <w:t xml:space="preserve"> erfass</w:t>
      </w:r>
      <w:r>
        <w:rPr>
          <w:rFonts w:cs="Arial"/>
          <w:szCs w:val="21"/>
        </w:rPr>
        <w:t>en</w:t>
      </w:r>
      <w:r w:rsidRPr="00A323F9">
        <w:rPr>
          <w:rFonts w:cs="Arial"/>
          <w:szCs w:val="21"/>
        </w:rPr>
        <w:t>, speichern oder verarbeiten darf, die ich selbst</w:t>
      </w:r>
      <w:r>
        <w:rPr>
          <w:rFonts w:cs="Arial"/>
          <w:szCs w:val="21"/>
        </w:rPr>
        <w:t>/wir selbst</w:t>
      </w:r>
      <w:r w:rsidRPr="00A323F9">
        <w:rPr>
          <w:rFonts w:cs="Arial"/>
          <w:szCs w:val="21"/>
        </w:rPr>
        <w:t xml:space="preserve"> zur Verfügung gestellt habe</w:t>
      </w:r>
      <w:r>
        <w:rPr>
          <w:rFonts w:cs="Arial"/>
          <w:szCs w:val="21"/>
        </w:rPr>
        <w:t>/n</w:t>
      </w:r>
      <w:r w:rsidRPr="00A323F9">
        <w:rPr>
          <w:rFonts w:cs="Arial"/>
          <w:szCs w:val="21"/>
        </w:rPr>
        <w:t>. Darüber hinaus stimme ich</w:t>
      </w:r>
      <w:r>
        <w:rPr>
          <w:rFonts w:cs="Arial"/>
          <w:szCs w:val="21"/>
        </w:rPr>
        <w:t>/stimmen wir</w:t>
      </w:r>
      <w:r w:rsidRPr="00A323F9">
        <w:rPr>
          <w:rFonts w:cs="Arial"/>
          <w:szCs w:val="21"/>
        </w:rPr>
        <w:t xml:space="preserve"> der projektbezogenen Übermittlung dieser personenbezogenen Daten und Dokumente an die in der Ausschreibung genannten Dozentinnen</w:t>
      </w:r>
      <w:r w:rsidR="00674132">
        <w:rPr>
          <w:rFonts w:cs="Arial"/>
          <w:szCs w:val="21"/>
        </w:rPr>
        <w:t xml:space="preserve"> und Dozenten</w:t>
      </w:r>
      <w:r w:rsidRPr="00A323F9">
        <w:rPr>
          <w:rFonts w:cs="Arial"/>
          <w:szCs w:val="21"/>
        </w:rPr>
        <w:t xml:space="preserve"> zu. Eine über diese</w:t>
      </w:r>
      <w:r w:rsidR="00674132">
        <w:rPr>
          <w:rFonts w:cs="Arial"/>
          <w:szCs w:val="21"/>
        </w:rPr>
        <w:t>n</w:t>
      </w:r>
      <w:r w:rsidRPr="00A323F9">
        <w:rPr>
          <w:rFonts w:cs="Arial"/>
          <w:szCs w:val="21"/>
        </w:rPr>
        <w:t xml:space="preserve"> Zwecke hinausgehende Weitergabe der Daten, z. B. zum Zweck der Werbung und/oder des Marketing schließe ich</w:t>
      </w:r>
      <w:r>
        <w:rPr>
          <w:rFonts w:cs="Arial"/>
          <w:szCs w:val="21"/>
        </w:rPr>
        <w:t>/schließen wir</w:t>
      </w:r>
      <w:r w:rsidRPr="00A323F9">
        <w:rPr>
          <w:rFonts w:cs="Arial"/>
          <w:szCs w:val="21"/>
        </w:rPr>
        <w:t xml:space="preserve"> aus. Mir</w:t>
      </w:r>
      <w:r>
        <w:rPr>
          <w:rFonts w:cs="Arial"/>
          <w:szCs w:val="21"/>
        </w:rPr>
        <w:t>/uns</w:t>
      </w:r>
      <w:r w:rsidRPr="00A323F9">
        <w:rPr>
          <w:rFonts w:cs="Arial"/>
          <w:szCs w:val="21"/>
        </w:rPr>
        <w:t xml:space="preserve"> ist bekannt, dass ich</w:t>
      </w:r>
      <w:r>
        <w:rPr>
          <w:rFonts w:cs="Arial"/>
          <w:szCs w:val="21"/>
        </w:rPr>
        <w:t>/wir</w:t>
      </w:r>
      <w:r w:rsidRPr="00A323F9">
        <w:rPr>
          <w:rFonts w:cs="Arial"/>
          <w:szCs w:val="21"/>
        </w:rPr>
        <w:t xml:space="preserve"> jederzeit Auskunft über meine</w:t>
      </w:r>
      <w:r>
        <w:rPr>
          <w:rFonts w:cs="Arial"/>
          <w:szCs w:val="21"/>
        </w:rPr>
        <w:t>/unsere</w:t>
      </w:r>
      <w:r w:rsidRPr="00A323F9">
        <w:rPr>
          <w:rFonts w:cs="Arial"/>
          <w:szCs w:val="21"/>
        </w:rPr>
        <w:t xml:space="preserve"> durch den </w:t>
      </w:r>
      <w:r>
        <w:rPr>
          <w:rFonts w:cs="Arial"/>
          <w:szCs w:val="21"/>
        </w:rPr>
        <w:t>HHV</w:t>
      </w:r>
      <w:r w:rsidRPr="00A323F9">
        <w:rPr>
          <w:rFonts w:cs="Arial"/>
          <w:szCs w:val="21"/>
        </w:rPr>
        <w:t xml:space="preserve"> e.V. gespeicherten personenbezogenen Daten erhalten und auch jederzeit deren Löschung verlangen k</w:t>
      </w:r>
      <w:r>
        <w:rPr>
          <w:rFonts w:cs="Arial"/>
          <w:szCs w:val="21"/>
        </w:rPr>
        <w:t>önnen</w:t>
      </w:r>
      <w:r w:rsidRPr="00A323F9">
        <w:rPr>
          <w:rFonts w:cs="Arial"/>
          <w:szCs w:val="21"/>
        </w:rPr>
        <w:t xml:space="preserve">. Hierzu genügt jeweils eine formlose schriftliche Eingabe. </w:t>
      </w:r>
    </w:p>
    <w:p w14:paraId="10131792" w14:textId="77777777" w:rsidR="00A06DDB" w:rsidRPr="00A323F9" w:rsidRDefault="00A06DDB" w:rsidP="00A06DDB">
      <w:pPr>
        <w:spacing w:line="276" w:lineRule="auto"/>
        <w:rPr>
          <w:rFonts w:cs="Arial"/>
          <w:szCs w:val="21"/>
        </w:rPr>
      </w:pPr>
    </w:p>
    <w:p w14:paraId="477BEB3E" w14:textId="77777777" w:rsidR="00A06DDB" w:rsidRPr="00A323F9" w:rsidRDefault="00A06DDB" w:rsidP="00A06DDB">
      <w:pPr>
        <w:spacing w:line="276" w:lineRule="auto"/>
        <w:rPr>
          <w:rFonts w:cs="Arial"/>
          <w:b/>
          <w:bCs/>
          <w:szCs w:val="21"/>
        </w:rPr>
      </w:pPr>
      <w:r w:rsidRPr="00A323F9">
        <w:rPr>
          <w:rFonts w:cs="Arial"/>
          <w:b/>
          <w:bCs/>
          <w:szCs w:val="21"/>
        </w:rPr>
        <w:t xml:space="preserve">Bildrechte </w:t>
      </w:r>
    </w:p>
    <w:p w14:paraId="77FC93FE" w14:textId="0ADE1B6C" w:rsidR="00A06DDB" w:rsidRPr="00A323F9" w:rsidRDefault="00A06DDB" w:rsidP="00A06DDB">
      <w:pPr>
        <w:spacing w:line="276" w:lineRule="auto"/>
        <w:rPr>
          <w:rFonts w:cs="Arial"/>
          <w:szCs w:val="21"/>
        </w:rPr>
      </w:pPr>
      <w:r w:rsidRPr="00A323F9">
        <w:rPr>
          <w:rFonts w:cs="Arial"/>
          <w:szCs w:val="21"/>
        </w:rPr>
        <w:t xml:space="preserve">Mit </w:t>
      </w:r>
      <w:r>
        <w:rPr>
          <w:rFonts w:cs="Arial"/>
          <w:szCs w:val="21"/>
        </w:rPr>
        <w:t>der</w:t>
      </w:r>
      <w:r w:rsidRPr="00A323F9">
        <w:rPr>
          <w:rFonts w:cs="Arial"/>
          <w:szCs w:val="21"/>
        </w:rPr>
        <w:t xml:space="preserve"> Anmeldung erkläre</w:t>
      </w:r>
      <w:r>
        <w:rPr>
          <w:rFonts w:cs="Arial"/>
          <w:szCs w:val="21"/>
        </w:rPr>
        <w:t>/n</w:t>
      </w:r>
      <w:r w:rsidRPr="00A323F9">
        <w:rPr>
          <w:rFonts w:cs="Arial"/>
          <w:szCs w:val="21"/>
        </w:rPr>
        <w:t xml:space="preserve"> ich mich</w:t>
      </w:r>
      <w:r>
        <w:rPr>
          <w:rFonts w:cs="Arial"/>
          <w:szCs w:val="21"/>
        </w:rPr>
        <w:t>/wir uns</w:t>
      </w:r>
      <w:r w:rsidRPr="00A323F9">
        <w:rPr>
          <w:rFonts w:cs="Arial"/>
          <w:szCs w:val="21"/>
        </w:rPr>
        <w:t xml:space="preserve"> damit einverstanden, dass während der Veranstaltung Bilder und Videos von </w:t>
      </w:r>
      <w:r>
        <w:rPr>
          <w:rFonts w:cs="Arial"/>
          <w:szCs w:val="21"/>
        </w:rPr>
        <w:t>meinem/unserem Kind</w:t>
      </w:r>
      <w:r w:rsidRPr="00A323F9">
        <w:rPr>
          <w:rFonts w:cs="Arial"/>
          <w:szCs w:val="21"/>
        </w:rPr>
        <w:t xml:space="preserve"> gemacht werden und in den Print- und Digitalmedien, auf der Homepage, der Facebookseite, der Instagramseite sowie durch Pressemitteilungen des </w:t>
      </w:r>
      <w:r>
        <w:rPr>
          <w:rFonts w:cs="Arial"/>
          <w:szCs w:val="21"/>
        </w:rPr>
        <w:t>HHV e.V</w:t>
      </w:r>
      <w:r w:rsidRPr="00A323F9">
        <w:rPr>
          <w:rFonts w:cs="Arial"/>
          <w:szCs w:val="21"/>
        </w:rPr>
        <w:t>. veröffentlicht und zu diesem Zweck</w:t>
      </w:r>
      <w:r w:rsidR="00674132">
        <w:rPr>
          <w:rFonts w:cs="Arial"/>
          <w:szCs w:val="21"/>
        </w:rPr>
        <w:t xml:space="preserve"> </w:t>
      </w:r>
      <w:r w:rsidRPr="00A323F9">
        <w:rPr>
          <w:rFonts w:cs="Arial"/>
          <w:szCs w:val="21"/>
        </w:rPr>
        <w:t xml:space="preserve">abgespeichert werden. </w:t>
      </w:r>
    </w:p>
    <w:p w14:paraId="2FC67BBF" w14:textId="77777777" w:rsidR="00A06DDB" w:rsidRDefault="00A06DDB" w:rsidP="00A06DDB">
      <w:pPr>
        <w:spacing w:line="276" w:lineRule="auto"/>
        <w:rPr>
          <w:rFonts w:cs="Arial"/>
          <w:szCs w:val="21"/>
          <w:u w:val="single"/>
        </w:rPr>
      </w:pPr>
    </w:p>
    <w:p w14:paraId="3FF0BC8A" w14:textId="77777777" w:rsidR="00A06DDB" w:rsidRDefault="00A06DDB" w:rsidP="00A06DDB">
      <w:pPr>
        <w:spacing w:line="276" w:lineRule="auto"/>
        <w:rPr>
          <w:rFonts w:cs="Arial"/>
          <w:szCs w:val="21"/>
          <w:u w:val="single"/>
        </w:rPr>
      </w:pPr>
    </w:p>
    <w:p w14:paraId="117DE369" w14:textId="77777777" w:rsidR="00A06DDB" w:rsidRDefault="00A06DDB" w:rsidP="00A06DDB">
      <w:pPr>
        <w:spacing w:line="276" w:lineRule="auto"/>
        <w:rPr>
          <w:rFonts w:cs="Arial"/>
          <w:szCs w:val="21"/>
          <w:u w:val="single"/>
        </w:rPr>
      </w:pPr>
    </w:p>
    <w:p w14:paraId="2589EE7D" w14:textId="77777777" w:rsidR="00A06DDB" w:rsidRDefault="00A06DDB" w:rsidP="00A06DDB">
      <w:pPr>
        <w:spacing w:line="276" w:lineRule="auto"/>
        <w:rPr>
          <w:rFonts w:cs="Arial"/>
          <w:szCs w:val="21"/>
          <w:u w:val="single"/>
        </w:rPr>
      </w:pP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  <w:r>
        <w:rPr>
          <w:rFonts w:cs="Arial"/>
          <w:szCs w:val="21"/>
          <w:u w:val="single"/>
        </w:rPr>
        <w:tab/>
      </w:r>
    </w:p>
    <w:p w14:paraId="378F05DB" w14:textId="77777777" w:rsidR="00A06DDB" w:rsidRPr="00A323F9" w:rsidRDefault="00A06DDB" w:rsidP="00A06DDB">
      <w:pPr>
        <w:spacing w:line="276" w:lineRule="auto"/>
        <w:rPr>
          <w:rFonts w:cs="Arial"/>
          <w:szCs w:val="21"/>
        </w:rPr>
      </w:pPr>
      <w:r>
        <w:rPr>
          <w:rFonts w:cs="Arial"/>
          <w:szCs w:val="21"/>
        </w:rPr>
        <w:t>Ort, Datum</w:t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  <w:t>Unterschrift des/der Erziehungsberechtigten</w:t>
      </w:r>
    </w:p>
    <w:p w14:paraId="04E0713D" w14:textId="77777777" w:rsidR="00A06DDB" w:rsidRPr="00101576" w:rsidRDefault="00A06DDB" w:rsidP="00A06DDB"/>
    <w:p w14:paraId="65EBAF06" w14:textId="680C14A5" w:rsidR="00A70182" w:rsidRPr="00F23B55" w:rsidRDefault="00A70182" w:rsidP="00A06DDB">
      <w:pPr>
        <w:spacing w:line="276" w:lineRule="auto"/>
        <w:rPr>
          <w:rFonts w:cs="Arial"/>
          <w:szCs w:val="21"/>
        </w:rPr>
      </w:pPr>
    </w:p>
    <w:sectPr w:rsidR="00A70182" w:rsidRPr="00F23B55" w:rsidSect="00F23B5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3" w:right="851" w:bottom="0" w:left="1418" w:header="709" w:footer="709" w:gutter="0"/>
      <w:paperSrc w:first="14" w:other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4943C" w14:textId="77777777" w:rsidR="00F32208" w:rsidRDefault="00F32208">
      <w:r>
        <w:separator/>
      </w:r>
    </w:p>
  </w:endnote>
  <w:endnote w:type="continuationSeparator" w:id="0">
    <w:p w14:paraId="1921A1A9" w14:textId="77777777" w:rsidR="00F32208" w:rsidRDefault="00F3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Gothic-Cd-Osf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ranklinGothic-Cd">
    <w:panose1 w:val="020B0604020202020204"/>
    <w:charset w:val="00"/>
    <w:family w:val="auto"/>
    <w:pitch w:val="variable"/>
    <w:sig w:usb0="00000001" w:usb1="2000F5C7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axPro-Light">
    <w:altName w:val="﷽﷽﷽﷽﷽﷽﷽﷽ight"/>
    <w:panose1 w:val="020B0604020202020204"/>
    <w:charset w:val="00"/>
    <w:family w:val="swiss"/>
    <w:pitch w:val="variable"/>
    <w:sig w:usb0="A00002BF" w:usb1="4000A4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9D3BE" w14:textId="77777777" w:rsidR="00101576" w:rsidRPr="00101576" w:rsidRDefault="00101576" w:rsidP="00101576">
    <w:pPr>
      <w:rPr>
        <w:rStyle w:val="Seitenzahl"/>
        <w:color w:val="000000"/>
      </w:rPr>
    </w:pPr>
  </w:p>
  <w:p w14:paraId="56BCFCB5" w14:textId="77777777" w:rsidR="00A054CE" w:rsidRPr="00101576" w:rsidRDefault="00A054CE" w:rsidP="00A054CE">
    <w:pPr>
      <w:pStyle w:val="Fuzeile"/>
      <w:framePr w:wrap="none" w:vAnchor="text" w:hAnchor="page" w:x="1405" w:y="1"/>
      <w:rPr>
        <w:rStyle w:val="Seitenzahl"/>
        <w:color w:val="000000"/>
      </w:rPr>
    </w:pPr>
    <w:r w:rsidRPr="00101576">
      <w:rPr>
        <w:rStyle w:val="Seitenzahl"/>
        <w:color w:val="000000"/>
      </w:rPr>
      <w:fldChar w:fldCharType="begin"/>
    </w:r>
    <w:r w:rsidRPr="00101576">
      <w:rPr>
        <w:rStyle w:val="Seitenzahl"/>
        <w:color w:val="000000"/>
      </w:rPr>
      <w:instrText xml:space="preserve"> PAGE </w:instrText>
    </w:r>
    <w:r w:rsidRPr="00101576">
      <w:rPr>
        <w:rStyle w:val="Seitenzahl"/>
        <w:color w:val="000000"/>
      </w:rPr>
      <w:fldChar w:fldCharType="separate"/>
    </w:r>
    <w:r>
      <w:rPr>
        <w:rStyle w:val="Seitenzahl"/>
        <w:color w:val="000000"/>
      </w:rPr>
      <w:t>1</w:t>
    </w:r>
    <w:r w:rsidRPr="00101576">
      <w:rPr>
        <w:rStyle w:val="Seitenzahl"/>
        <w:color w:val="000000"/>
      </w:rPr>
      <w:fldChar w:fldCharType="end"/>
    </w:r>
  </w:p>
  <w:p w14:paraId="2B37A00B" w14:textId="77777777" w:rsidR="00EA64B8" w:rsidRDefault="00EA64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18120" w14:textId="77777777" w:rsidR="00101576" w:rsidRPr="00101576" w:rsidRDefault="00101576" w:rsidP="00101576">
    <w:pPr>
      <w:pStyle w:val="Fuzeile"/>
      <w:framePr w:wrap="none" w:vAnchor="text" w:hAnchor="page" w:x="1405" w:y="1"/>
      <w:rPr>
        <w:rStyle w:val="Seitenzahl"/>
        <w:color w:val="000000"/>
      </w:rPr>
    </w:pPr>
    <w:r w:rsidRPr="00101576">
      <w:rPr>
        <w:rStyle w:val="Seitenzahl"/>
        <w:color w:val="000000"/>
      </w:rPr>
      <w:fldChar w:fldCharType="begin"/>
    </w:r>
    <w:r w:rsidRPr="00101576">
      <w:rPr>
        <w:rStyle w:val="Seitenzahl"/>
        <w:color w:val="000000"/>
      </w:rPr>
      <w:instrText xml:space="preserve"> PAGE </w:instrText>
    </w:r>
    <w:r w:rsidRPr="00101576">
      <w:rPr>
        <w:rStyle w:val="Seitenzahl"/>
        <w:color w:val="000000"/>
      </w:rPr>
      <w:fldChar w:fldCharType="separate"/>
    </w:r>
    <w:r w:rsidRPr="00101576">
      <w:rPr>
        <w:rStyle w:val="Seitenzahl"/>
        <w:color w:val="000000"/>
      </w:rPr>
      <w:t>1</w:t>
    </w:r>
    <w:r w:rsidRPr="00101576">
      <w:rPr>
        <w:rStyle w:val="Seitenzahl"/>
        <w:color w:val="000000"/>
      </w:rPr>
      <w:fldChar w:fldCharType="end"/>
    </w:r>
  </w:p>
  <w:p w14:paraId="60336491" w14:textId="77777777" w:rsidR="00EA64B8" w:rsidRDefault="00EA64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004D5" w14:textId="77777777" w:rsidR="00F32208" w:rsidRDefault="00F32208">
      <w:r>
        <w:separator/>
      </w:r>
    </w:p>
  </w:footnote>
  <w:footnote w:type="continuationSeparator" w:id="0">
    <w:p w14:paraId="2D89ED08" w14:textId="77777777" w:rsidR="00F32208" w:rsidRDefault="00F32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8E3F9" w14:textId="77777777" w:rsidR="00F84432" w:rsidRDefault="00240DAB">
    <w:pPr>
      <w:pStyle w:val="Fu-Endnotenberschrift"/>
      <w:rPr>
        <w:noProof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D3FBF05" wp14:editId="1E6AEF5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8083" cy="10649440"/>
          <wp:effectExtent l="0" t="0" r="0" b="0"/>
          <wp:wrapNone/>
          <wp:docPr id="6" name="Bild 9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9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083" cy="1064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6192" behindDoc="0" locked="0" layoutInCell="1" allowOverlap="1" wp14:anchorId="4D5AD981" wp14:editId="3156F83D">
              <wp:simplePos x="0" y="0"/>
              <wp:positionH relativeFrom="column">
                <wp:posOffset>5918199</wp:posOffset>
              </wp:positionH>
              <wp:positionV relativeFrom="paragraph">
                <wp:posOffset>221615</wp:posOffset>
              </wp:positionV>
              <wp:extent cx="0" cy="9829800"/>
              <wp:effectExtent l="0" t="0" r="0" b="0"/>
              <wp:wrapNone/>
              <wp:docPr id="5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98298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44205C" id="Line 13" o:spid="_x0000_s1026" style="position:absolute;z-index:2516561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66pt,17.45pt" to="466pt,7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" stroked="f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DAC9E" w14:textId="287681FE" w:rsidR="00FA12C8" w:rsidRDefault="00C01433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4DC95F5" wp14:editId="4F39F71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4590" cy="10644504"/>
          <wp:effectExtent l="0" t="0" r="0" b="0"/>
          <wp:wrapNone/>
          <wp:docPr id="1" name="Bild 1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0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590" cy="106445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1AACA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CAC34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8B497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9F2F3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5501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F56956"/>
    <w:multiLevelType w:val="hybridMultilevel"/>
    <w:tmpl w:val="596AC988"/>
    <w:lvl w:ilvl="0" w:tplc="A3DCA2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0354361">
    <w:abstractNumId w:val="4"/>
  </w:num>
  <w:num w:numId="2" w16cid:durableId="1011908488">
    <w:abstractNumId w:val="3"/>
  </w:num>
  <w:num w:numId="3" w16cid:durableId="1766997989">
    <w:abstractNumId w:val="2"/>
  </w:num>
  <w:num w:numId="4" w16cid:durableId="2082478243">
    <w:abstractNumId w:val="1"/>
  </w:num>
  <w:num w:numId="5" w16cid:durableId="279459688">
    <w:abstractNumId w:val="0"/>
  </w:num>
  <w:num w:numId="6" w16cid:durableId="1762600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33"/>
    <w:rsid w:val="00027A3E"/>
    <w:rsid w:val="000728D5"/>
    <w:rsid w:val="00081512"/>
    <w:rsid w:val="00091D22"/>
    <w:rsid w:val="000C7D34"/>
    <w:rsid w:val="00101576"/>
    <w:rsid w:val="0010297E"/>
    <w:rsid w:val="001217F7"/>
    <w:rsid w:val="00123A62"/>
    <w:rsid w:val="00135D1D"/>
    <w:rsid w:val="001715A7"/>
    <w:rsid w:val="00175050"/>
    <w:rsid w:val="001E76AD"/>
    <w:rsid w:val="0020233D"/>
    <w:rsid w:val="002325A5"/>
    <w:rsid w:val="00240DAB"/>
    <w:rsid w:val="00243985"/>
    <w:rsid w:val="002446C5"/>
    <w:rsid w:val="00262F26"/>
    <w:rsid w:val="002731DD"/>
    <w:rsid w:val="00273ED5"/>
    <w:rsid w:val="002A42BA"/>
    <w:rsid w:val="002D26A0"/>
    <w:rsid w:val="002D3D17"/>
    <w:rsid w:val="002F12C2"/>
    <w:rsid w:val="0030389D"/>
    <w:rsid w:val="00303E3D"/>
    <w:rsid w:val="00317493"/>
    <w:rsid w:val="0032616D"/>
    <w:rsid w:val="00326BF6"/>
    <w:rsid w:val="00331BC7"/>
    <w:rsid w:val="003C78D9"/>
    <w:rsid w:val="003E7A92"/>
    <w:rsid w:val="00401E1B"/>
    <w:rsid w:val="004559E2"/>
    <w:rsid w:val="00465607"/>
    <w:rsid w:val="004B0B22"/>
    <w:rsid w:val="004F7658"/>
    <w:rsid w:val="004F79AD"/>
    <w:rsid w:val="00515C57"/>
    <w:rsid w:val="00550222"/>
    <w:rsid w:val="00564D8F"/>
    <w:rsid w:val="00585D8D"/>
    <w:rsid w:val="005D456D"/>
    <w:rsid w:val="005D4BD9"/>
    <w:rsid w:val="00607993"/>
    <w:rsid w:val="00627428"/>
    <w:rsid w:val="00674132"/>
    <w:rsid w:val="00682E4D"/>
    <w:rsid w:val="0069318A"/>
    <w:rsid w:val="006977D4"/>
    <w:rsid w:val="006C50AC"/>
    <w:rsid w:val="006E2F9F"/>
    <w:rsid w:val="006F5303"/>
    <w:rsid w:val="007044ED"/>
    <w:rsid w:val="00730EFD"/>
    <w:rsid w:val="007B607E"/>
    <w:rsid w:val="007F0FDF"/>
    <w:rsid w:val="00826F98"/>
    <w:rsid w:val="00855BD0"/>
    <w:rsid w:val="008650B6"/>
    <w:rsid w:val="008B15EE"/>
    <w:rsid w:val="008E6210"/>
    <w:rsid w:val="00951F5F"/>
    <w:rsid w:val="00985434"/>
    <w:rsid w:val="009A2E58"/>
    <w:rsid w:val="009B10D6"/>
    <w:rsid w:val="009C7BAA"/>
    <w:rsid w:val="009E6E3B"/>
    <w:rsid w:val="009F6610"/>
    <w:rsid w:val="00A054CE"/>
    <w:rsid w:val="00A06DDB"/>
    <w:rsid w:val="00A25F6D"/>
    <w:rsid w:val="00A309C6"/>
    <w:rsid w:val="00A31255"/>
    <w:rsid w:val="00A33296"/>
    <w:rsid w:val="00A37E95"/>
    <w:rsid w:val="00A51885"/>
    <w:rsid w:val="00A5724F"/>
    <w:rsid w:val="00A65022"/>
    <w:rsid w:val="00A70182"/>
    <w:rsid w:val="00AB77CB"/>
    <w:rsid w:val="00AC050D"/>
    <w:rsid w:val="00AC25E8"/>
    <w:rsid w:val="00B13E8C"/>
    <w:rsid w:val="00B205DB"/>
    <w:rsid w:val="00B534A6"/>
    <w:rsid w:val="00B5602F"/>
    <w:rsid w:val="00B87448"/>
    <w:rsid w:val="00B87936"/>
    <w:rsid w:val="00BC15B4"/>
    <w:rsid w:val="00BC7D52"/>
    <w:rsid w:val="00BD7AD9"/>
    <w:rsid w:val="00BE15FB"/>
    <w:rsid w:val="00C01433"/>
    <w:rsid w:val="00C05F33"/>
    <w:rsid w:val="00C173FB"/>
    <w:rsid w:val="00C75DFE"/>
    <w:rsid w:val="00C86031"/>
    <w:rsid w:val="00C9595B"/>
    <w:rsid w:val="00D46390"/>
    <w:rsid w:val="00D66126"/>
    <w:rsid w:val="00D73E8D"/>
    <w:rsid w:val="00D83B07"/>
    <w:rsid w:val="00D87F90"/>
    <w:rsid w:val="00DA7B61"/>
    <w:rsid w:val="00DC1C86"/>
    <w:rsid w:val="00DC4BD4"/>
    <w:rsid w:val="00DE255A"/>
    <w:rsid w:val="00DF6199"/>
    <w:rsid w:val="00E66A1A"/>
    <w:rsid w:val="00E82468"/>
    <w:rsid w:val="00E94734"/>
    <w:rsid w:val="00EA64B8"/>
    <w:rsid w:val="00EB4FF0"/>
    <w:rsid w:val="00EB5BDB"/>
    <w:rsid w:val="00EC1F0E"/>
    <w:rsid w:val="00EF2BB4"/>
    <w:rsid w:val="00F008A6"/>
    <w:rsid w:val="00F238C8"/>
    <w:rsid w:val="00F23B55"/>
    <w:rsid w:val="00F32208"/>
    <w:rsid w:val="00F573D4"/>
    <w:rsid w:val="00F84432"/>
    <w:rsid w:val="00F852DC"/>
    <w:rsid w:val="00F93501"/>
    <w:rsid w:val="00FA12C8"/>
    <w:rsid w:val="00FA7798"/>
    <w:rsid w:val="00FB1DC8"/>
    <w:rsid w:val="00FB74EC"/>
    <w:rsid w:val="00FC03E6"/>
    <w:rsid w:val="00FC1D57"/>
    <w:rsid w:val="00F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3BD6A47"/>
  <w15:chartTrackingRefBased/>
  <w15:docId w15:val="{22D5F87E-9389-5449-851B-3194DE2E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sstext SourceSans regular 9,5 pt"/>
    <w:qFormat/>
    <w:rsid w:val="00C05F33"/>
    <w:rPr>
      <w:rFonts w:ascii="Source Sans Pro" w:hAnsi="Source Sans Pro"/>
      <w:sz w:val="21"/>
      <w:szCs w:val="18"/>
    </w:rPr>
  </w:style>
  <w:style w:type="paragraph" w:styleId="berschrift1">
    <w:name w:val="heading 1"/>
    <w:aliases w:val="Überschrift SourceSans Bold"/>
    <w:basedOn w:val="Standard"/>
    <w:next w:val="Standard"/>
    <w:link w:val="berschrift1Zchn"/>
    <w:qFormat/>
    <w:rsid w:val="00C05F33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aliases w:val="Überschrift SourceSans Bold 13,5pt"/>
    <w:basedOn w:val="Standard"/>
    <w:next w:val="Standard"/>
    <w:qFormat/>
    <w:rsid w:val="00101576"/>
    <w:pPr>
      <w:keepNext/>
      <w:spacing w:before="240" w:after="60"/>
      <w:outlineLvl w:val="1"/>
    </w:pPr>
    <w:rPr>
      <w:rFonts w:cs="Arial"/>
      <w:b/>
      <w:bCs/>
      <w:iCs/>
      <w:color w:val="D82332"/>
      <w:sz w:val="26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pPr>
      <w:keepNext/>
      <w:outlineLvl w:val="3"/>
    </w:pPr>
    <w:rPr>
      <w:rFonts w:ascii="Arial Narrow" w:hAnsi="Arial Narrow"/>
      <w:b/>
      <w:bCs/>
      <w:sz w:val="20"/>
    </w:rPr>
  </w:style>
  <w:style w:type="paragraph" w:styleId="berschrift5">
    <w:name w:val="heading 5"/>
    <w:basedOn w:val="Standard"/>
    <w:next w:val="Standard"/>
    <w:pPr>
      <w:keepNext/>
      <w:outlineLvl w:val="4"/>
    </w:pPr>
    <w:rPr>
      <w:rFonts w:ascii="Arial Narrow" w:hAnsi="Arial Narrow"/>
      <w:b/>
      <w:bCs/>
      <w:sz w:val="14"/>
    </w:rPr>
  </w:style>
  <w:style w:type="paragraph" w:styleId="berschrift6">
    <w:name w:val="heading 6"/>
    <w:basedOn w:val="Standard"/>
    <w:next w:val="Standard"/>
    <w:pPr>
      <w:keepNext/>
      <w:outlineLvl w:val="5"/>
    </w:pPr>
    <w:rPr>
      <w:rFonts w:ascii="Segoe UI" w:hAnsi="Segoe UI"/>
      <w:b/>
      <w:bCs/>
      <w:color w:val="009900"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-Endnotenberschrift">
    <w:name w:val="Note Heading"/>
    <w:basedOn w:val="Standard"/>
    <w:next w:val="Standard"/>
  </w:style>
  <w:style w:type="paragraph" w:customStyle="1" w:styleId="Betreff">
    <w:name w:val="Betreff"/>
    <w:basedOn w:val="Standard"/>
    <w:next w:val="Standard"/>
    <w:rPr>
      <w:rFonts w:ascii="FranklinGothic-Cd-Osf" w:hAnsi="FranklinGothic-Cd-Osf"/>
      <w:b/>
      <w:bCs/>
    </w:rPr>
  </w:style>
  <w:style w:type="paragraph" w:customStyle="1" w:styleId="Text">
    <w:name w:val="Text"/>
    <w:basedOn w:val="Standard"/>
    <w:next w:val="Standard"/>
    <w:rsid w:val="00D73E8D"/>
    <w:pPr>
      <w:spacing w:before="120" w:line="288" w:lineRule="auto"/>
    </w:p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dressfeld">
    <w:name w:val="Adressfeld"/>
    <w:basedOn w:val="Standard"/>
    <w:next w:val="Standard"/>
    <w:rPr>
      <w:rFonts w:ascii="FranklinGothic-Cd-Osf" w:hAnsi="FranklinGothic-Cd-Osf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atum">
    <w:name w:val="Date"/>
    <w:next w:val="Betreff"/>
    <w:pPr>
      <w:ind w:right="-94"/>
      <w:jc w:val="right"/>
    </w:pPr>
    <w:rPr>
      <w:rFonts w:ascii="FranklinGothic-Cd-Osf" w:hAnsi="FranklinGothic-Cd-Osf"/>
      <w:szCs w:val="24"/>
    </w:rPr>
  </w:style>
  <w:style w:type="paragraph" w:styleId="Textkrper">
    <w:name w:val="Body Text"/>
    <w:basedOn w:val="Standard"/>
    <w:pPr>
      <w:spacing w:before="100" w:line="170" w:lineRule="exact"/>
    </w:pPr>
    <w:rPr>
      <w:rFonts w:ascii="FranklinGothic-Cd" w:hAnsi="FranklinGothic-Cd"/>
      <w:sz w:val="14"/>
    </w:rPr>
  </w:style>
  <w:style w:type="paragraph" w:styleId="Textkrper2">
    <w:name w:val="Body Text 2"/>
    <w:basedOn w:val="Standard"/>
    <w:pPr>
      <w:jc w:val="both"/>
    </w:pPr>
    <w:rPr>
      <w:sz w:val="20"/>
    </w:rPr>
  </w:style>
  <w:style w:type="paragraph" w:customStyle="1" w:styleId="Punkte">
    <w:name w:val="Punkte"/>
    <w:basedOn w:val="Standard"/>
    <w:rPr>
      <w:color w:val="E2382A"/>
      <w:spacing w:val="8"/>
      <w:sz w:val="1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pPr>
      <w:jc w:val="center"/>
    </w:pPr>
    <w:rPr>
      <w:rFonts w:ascii="Arial Narrow" w:hAnsi="Arial Narrow"/>
      <w:sz w:val="20"/>
    </w:rPr>
  </w:style>
  <w:style w:type="paragraph" w:customStyle="1" w:styleId="EinfacherAbsatz">
    <w:name w:val="[Einfacher Absatz]"/>
    <w:basedOn w:val="Standard"/>
    <w:rsid w:val="00081512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berschrift1Zchn">
    <w:name w:val="Überschrift 1 Zchn"/>
    <w:aliases w:val="Überschrift SourceSans Bold Zchn"/>
    <w:link w:val="berschrift1"/>
    <w:rsid w:val="00C05F33"/>
    <w:rPr>
      <w:rFonts w:ascii="Source Sans Pro" w:hAnsi="Source Sans Pro" w:cs="Arial"/>
      <w:b/>
      <w:bCs/>
      <w:kern w:val="32"/>
      <w:sz w:val="21"/>
      <w:szCs w:val="32"/>
    </w:rPr>
  </w:style>
  <w:style w:type="paragraph" w:customStyle="1" w:styleId="EinfAbs">
    <w:name w:val="[Einf. Abs.]"/>
    <w:basedOn w:val="Standard"/>
    <w:uiPriority w:val="99"/>
    <w:rsid w:val="0010297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101576"/>
    <w:rPr>
      <w:rFonts w:ascii="DaxPro-Light" w:hAnsi="DaxPro-Light"/>
      <w:sz w:val="19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101576"/>
  </w:style>
  <w:style w:type="paragraph" w:styleId="KeinLeerraum">
    <w:name w:val="No Spacing"/>
    <w:uiPriority w:val="1"/>
    <w:rsid w:val="00101576"/>
    <w:rPr>
      <w:rFonts w:ascii="Source Sans Pro" w:hAnsi="Source Sans Pro"/>
      <w:sz w:val="19"/>
      <w:szCs w:val="18"/>
    </w:rPr>
  </w:style>
  <w:style w:type="paragraph" w:styleId="Titel">
    <w:name w:val="Title"/>
    <w:aliases w:val="Marginal 8 pt"/>
    <w:basedOn w:val="Standard"/>
    <w:next w:val="Standard"/>
    <w:link w:val="TitelZchn"/>
    <w:uiPriority w:val="10"/>
    <w:qFormat/>
    <w:rsid w:val="00C05F33"/>
    <w:pPr>
      <w:outlineLvl w:val="0"/>
    </w:pPr>
    <w:rPr>
      <w:bCs/>
      <w:kern w:val="28"/>
      <w:sz w:val="16"/>
      <w:szCs w:val="32"/>
    </w:rPr>
  </w:style>
  <w:style w:type="character" w:customStyle="1" w:styleId="TitelZchn">
    <w:name w:val="Titel Zchn"/>
    <w:aliases w:val="Marginal 8 pt Zchn"/>
    <w:link w:val="Titel"/>
    <w:uiPriority w:val="10"/>
    <w:rsid w:val="00C05F33"/>
    <w:rPr>
      <w:rFonts w:ascii="Source Sans Pro" w:hAnsi="Source Sans Pro"/>
      <w:bCs/>
      <w:kern w:val="28"/>
      <w:sz w:val="16"/>
      <w:szCs w:val="32"/>
    </w:rPr>
  </w:style>
  <w:style w:type="paragraph" w:styleId="Untertitel">
    <w:name w:val="Subtitle"/>
    <w:aliases w:val="Marginal SourceSans bold 8pt"/>
    <w:basedOn w:val="Standard"/>
    <w:next w:val="Standard"/>
    <w:link w:val="UntertitelZchn"/>
    <w:uiPriority w:val="11"/>
    <w:qFormat/>
    <w:rsid w:val="00C05F33"/>
    <w:pPr>
      <w:outlineLvl w:val="1"/>
    </w:pPr>
    <w:rPr>
      <w:b/>
      <w:sz w:val="16"/>
      <w:szCs w:val="24"/>
    </w:rPr>
  </w:style>
  <w:style w:type="character" w:customStyle="1" w:styleId="UntertitelZchn">
    <w:name w:val="Untertitel Zchn"/>
    <w:aliases w:val="Marginal SourceSans bold 8pt Zchn"/>
    <w:link w:val="Untertitel"/>
    <w:uiPriority w:val="11"/>
    <w:rsid w:val="00C05F33"/>
    <w:rPr>
      <w:rFonts w:ascii="Source Sans Pro" w:hAnsi="Source Sans Pro"/>
      <w:b/>
      <w:sz w:val="16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5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c485@web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ol\OneDrive\Dokumente\Ingolf%2003082021\Akkordeon\HHV%202021\Logos\DHV_LV_HESSEN\DHV_LV_HESSEN\WORD\DHV_HE_A4_Brief_SourceSans_RZ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C:\Users\ingol\OneDrive\Dokumente\Ingolf 03082021\Akkordeon\HHV 2021\Logos\DHV_LV_HESSEN\DHV_LV_HESSEN\WORD\DHV_HE_A4_Brief_SourceSans_RZ.dotx</Template>
  <TotalTime>0</TotalTime>
  <Pages>1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 Mustermann</vt:lpstr>
    </vt:vector>
  </TitlesOfParts>
  <Company> 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Mustermann</dc:title>
  <dc:subject/>
  <dc:creator>Microsoft Office User</dc:creator>
  <cp:keywords/>
  <dc:description/>
  <cp:lastModifiedBy>Marc Fischer</cp:lastModifiedBy>
  <cp:revision>3</cp:revision>
  <cp:lastPrinted>2025-09-27T15:32:00Z</cp:lastPrinted>
  <dcterms:created xsi:type="dcterms:W3CDTF">2025-09-27T15:30:00Z</dcterms:created>
  <dcterms:modified xsi:type="dcterms:W3CDTF">2025-09-28T12:46:00Z</dcterms:modified>
</cp:coreProperties>
</file>